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10" w:rsidRPr="00211810" w:rsidRDefault="00240E76" w:rsidP="00431266">
      <w:pPr>
        <w:keepNext/>
        <w:tabs>
          <w:tab w:val="center" w:pos="8730"/>
        </w:tabs>
        <w:suppressAutoHyphens/>
        <w:spacing w:after="120" w:line="280" w:lineRule="exact"/>
        <w:outlineLvl w:val="1"/>
        <w:rPr>
          <w:rFonts w:eastAsia="Times New Roman" w:cs="Times New Roman"/>
          <w:b/>
          <w:smallCaps/>
          <w:sz w:val="28"/>
          <w:szCs w:val="20"/>
        </w:rPr>
      </w:pPr>
      <w:sdt>
        <w:sdtPr>
          <w:rPr>
            <w:rFonts w:eastAsia="Times New Roman" w:cs="Times New Roman"/>
            <w:b/>
            <w:smallCaps/>
            <w:sz w:val="28"/>
            <w:szCs w:val="20"/>
          </w:rPr>
          <w:id w:val="-315879007"/>
          <w:placeholder>
            <w:docPart w:val="DefaultPlaceholder_1082065158"/>
          </w:placeholder>
        </w:sdtPr>
        <w:sdtEndPr/>
        <w:sdtContent>
          <w:r w:rsidR="00E061FC">
            <w:rPr>
              <w:rFonts w:eastAsia="Times New Roman" w:cs="Times New Roman"/>
              <w:b/>
              <w:smallCaps/>
              <w:sz w:val="28"/>
              <w:szCs w:val="20"/>
            </w:rPr>
            <w:t xml:space="preserve">115-32-10250-2077 </w:t>
          </w:r>
          <w:proofErr w:type="spellStart"/>
          <w:r w:rsidR="00E061FC">
            <w:rPr>
              <w:rFonts w:eastAsia="Times New Roman" w:cs="Times New Roman"/>
              <w:b/>
              <w:smallCaps/>
              <w:sz w:val="28"/>
              <w:szCs w:val="20"/>
            </w:rPr>
            <w:t>Klehini</w:t>
          </w:r>
          <w:proofErr w:type="spellEnd"/>
          <w:r w:rsidR="00E061FC">
            <w:rPr>
              <w:rFonts w:eastAsia="Times New Roman" w:cs="Times New Roman"/>
              <w:b/>
              <w:smallCaps/>
              <w:sz w:val="28"/>
              <w:szCs w:val="20"/>
            </w:rPr>
            <w:t xml:space="preserve"> River</w:t>
          </w:r>
        </w:sdtContent>
      </w:sdt>
      <w:r w:rsidR="000F324C">
        <w:rPr>
          <w:rFonts w:eastAsia="Times New Roman" w:cs="Times New Roman"/>
          <w:b/>
          <w:smallCaps/>
          <w:sz w:val="28"/>
          <w:szCs w:val="20"/>
        </w:rPr>
        <w:tab/>
      </w:r>
      <w:sdt>
        <w:sdtPr>
          <w:rPr>
            <w:rStyle w:val="Style1"/>
          </w:rPr>
          <w:alias w:val="Nomination Type"/>
          <w:tag w:val="Nomination Type"/>
          <w:id w:val="-1951082225"/>
          <w:lock w:val="sdtLocked"/>
          <w:placeholder>
            <w:docPart w:val="C9FEAAEDAE1540EABF10A92AEAA11FC9"/>
          </w:placeholder>
          <w:comboBox>
            <w:listItem w:value="Choose an item."/>
            <w:listItem w:displayText="Addition" w:value="Addition"/>
            <w:listItem w:displayText="Correction" w:value="Correction"/>
          </w:comboBox>
        </w:sdtPr>
        <w:sdtEndPr>
          <w:rPr>
            <w:rStyle w:val="Style1"/>
          </w:rPr>
        </w:sdtEndPr>
        <w:sdtContent>
          <w:r w:rsidR="00E061FC">
            <w:rPr>
              <w:rStyle w:val="Style1"/>
            </w:rPr>
            <w:t>Correction</w:t>
          </w:r>
        </w:sdtContent>
      </w:sdt>
    </w:p>
    <w:p w:rsidR="008B6608" w:rsidRPr="00DF428A" w:rsidRDefault="00F41EF4" w:rsidP="00431266">
      <w:pPr>
        <w:tabs>
          <w:tab w:val="center" w:pos="819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Water body</w:t>
      </w:r>
      <w:r w:rsidR="00F0126D"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n</w:t>
      </w:r>
      <w:r w:rsidR="00F0126D">
        <w:rPr>
          <w:rFonts w:eastAsia="Times New Roman" w:cs="Times New Roman"/>
          <w:b/>
          <w:szCs w:val="24"/>
        </w:rPr>
        <w:t>ame</w:t>
      </w:r>
      <w:r w:rsidR="00211810" w:rsidRPr="00211810">
        <w:rPr>
          <w:rFonts w:eastAsia="Times New Roman" w:cs="Times New Roman"/>
          <w:b/>
          <w:szCs w:val="24"/>
        </w:rPr>
        <w:t>:</w:t>
      </w:r>
      <w:r w:rsidR="008B6608">
        <w:rPr>
          <w:rFonts w:eastAsia="Times New Roman" w:cs="Times New Roman"/>
          <w:b/>
          <w:szCs w:val="24"/>
        </w:rPr>
        <w:t xml:space="preserve"> </w:t>
      </w:r>
      <w:sdt>
        <w:sdtPr>
          <w:rPr>
            <w:rStyle w:val="Style2"/>
          </w:rPr>
          <w:alias w:val="AWC name"/>
          <w:tag w:val="AWC water body name"/>
          <w:id w:val="-1682662759"/>
          <w:placeholder>
            <w:docPart w:val="9C5E3C9014644F28BF59D62D107B5F9A"/>
          </w:placeholder>
        </w:sdtPr>
        <w:sdtEndPr>
          <w:rPr>
            <w:rStyle w:val="DefaultParagraphFont"/>
            <w:rFonts w:eastAsia="Times New Roman" w:cs="Times New Roman"/>
            <w:b/>
            <w:szCs w:val="24"/>
          </w:rPr>
        </w:sdtEndPr>
        <w:sdtContent>
          <w:proofErr w:type="spellStart"/>
          <w:r w:rsidR="00E061FC">
            <w:rPr>
              <w:rStyle w:val="Style2"/>
            </w:rPr>
            <w:t>Klehini</w:t>
          </w:r>
          <w:proofErr w:type="spellEnd"/>
          <w:r w:rsidR="00E061FC">
            <w:rPr>
              <w:rStyle w:val="Style2"/>
            </w:rPr>
            <w:t xml:space="preserve"> River</w:t>
          </w:r>
        </w:sdtContent>
      </w:sdt>
      <w:r w:rsidR="00DF428A">
        <w:rPr>
          <w:rFonts w:eastAsia="Times New Roman" w:cs="Times New Roman"/>
          <w:b/>
          <w:szCs w:val="24"/>
        </w:rPr>
        <w:tab/>
        <w:t>Survey date</w:t>
      </w:r>
      <w:r w:rsidRPr="00F41EF4">
        <w:rPr>
          <w:rFonts w:eastAsia="Times New Roman" w:cs="Times New Roman"/>
          <w:b/>
          <w:szCs w:val="24"/>
        </w:rPr>
        <w:t>:</w:t>
      </w:r>
      <w:r w:rsidR="00535164">
        <w:rPr>
          <w:rFonts w:eastAsia="Times New Roman" w:cs="Times New Roman"/>
          <w:b/>
          <w:szCs w:val="24"/>
        </w:rPr>
        <w:t xml:space="preserve"> </w:t>
      </w:r>
      <w:sdt>
        <w:sdtPr>
          <w:rPr>
            <w:rStyle w:val="Style2"/>
          </w:rPr>
          <w:alias w:val="Date"/>
          <w:tag w:val="Date"/>
          <w:id w:val="1973631595"/>
          <w:placeholder>
            <w:docPart w:val="B5833E85C7E2467E82BF7CA69C18541C"/>
          </w:placeholder>
          <w:date w:fullDate="2015-09-09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Times New Roman" w:cs="Times New Roman"/>
            <w:b/>
            <w:szCs w:val="24"/>
          </w:rPr>
        </w:sdtEndPr>
        <w:sdtContent>
          <w:r w:rsidR="00E061FC">
            <w:rPr>
              <w:rStyle w:val="Style2"/>
            </w:rPr>
            <w:t>9/9/2015</w:t>
          </w:r>
        </w:sdtContent>
      </w:sdt>
    </w:p>
    <w:p w:rsidR="00DF428A" w:rsidRPr="00DF428A" w:rsidRDefault="00DF428A" w:rsidP="00431266">
      <w:pPr>
        <w:tabs>
          <w:tab w:val="center" w:pos="792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W</w:t>
      </w:r>
      <w:r w:rsidRPr="00F41EF4">
        <w:rPr>
          <w:rFonts w:eastAsia="Times New Roman" w:cs="Times New Roman"/>
          <w:b/>
          <w:szCs w:val="24"/>
        </w:rPr>
        <w:t>ater body number</w:t>
      </w:r>
      <w:r w:rsidR="00F41EF4" w:rsidRPr="00DF428A">
        <w:rPr>
          <w:rFonts w:eastAsia="Times New Roman" w:cs="Times New Roman"/>
          <w:b/>
          <w:szCs w:val="24"/>
        </w:rPr>
        <w:t>:</w:t>
      </w:r>
      <w:r w:rsidR="000E399C" w:rsidRPr="00DF428A">
        <w:rPr>
          <w:rFonts w:eastAsia="Times New Roman" w:cs="Times New Roman"/>
          <w:b/>
          <w:szCs w:val="24"/>
        </w:rPr>
        <w:t xml:space="preserve"> </w:t>
      </w:r>
      <w:sdt>
        <w:sdtPr>
          <w:rPr>
            <w:rStyle w:val="Style2"/>
          </w:rPr>
          <w:alias w:val="AWC #"/>
          <w:tag w:val="AWC #"/>
          <w:id w:val="284778260"/>
          <w:placeholder>
            <w:docPart w:val="320097A8F4C54DBDA4E29B06FF95BB4F"/>
          </w:placeholder>
        </w:sdtPr>
        <w:sdtEndPr>
          <w:rPr>
            <w:rStyle w:val="DefaultParagraphFont"/>
            <w:rFonts w:eastAsia="Times New Roman" w:cs="Times New Roman"/>
            <w:b/>
            <w:szCs w:val="24"/>
          </w:rPr>
        </w:sdtEndPr>
        <w:sdtContent>
          <w:r w:rsidR="00E061FC">
            <w:rPr>
              <w:rStyle w:val="Style2"/>
            </w:rPr>
            <w:t>115-32-10250-2077</w:t>
          </w:r>
        </w:sdtContent>
      </w:sdt>
      <w:r w:rsidRPr="00DF428A"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 xml:space="preserve">Species &amp; </w:t>
      </w:r>
      <w:proofErr w:type="spellStart"/>
      <w:r>
        <w:rPr>
          <w:rFonts w:eastAsia="Times New Roman" w:cs="Times New Roman"/>
          <w:b/>
          <w:szCs w:val="24"/>
        </w:rPr>
        <w:t>Lifestage</w:t>
      </w:r>
      <w:proofErr w:type="spellEnd"/>
      <w:r w:rsidRPr="00DF428A">
        <w:rPr>
          <w:rFonts w:eastAsia="Times New Roman" w:cs="Times New Roman"/>
          <w:b/>
          <w:szCs w:val="24"/>
        </w:rPr>
        <w:t xml:space="preserve">: </w:t>
      </w:r>
      <w:sdt>
        <w:sdtPr>
          <w:rPr>
            <w:rStyle w:val="Style2"/>
          </w:rPr>
          <w:alias w:val="Species &amp; Lifestage"/>
          <w:tag w:val="Species &amp; Lifestage"/>
          <w:id w:val="-229233911"/>
          <w:placeholder>
            <w:docPart w:val="62383AED8A194438BF0D7EF3373E2340"/>
          </w:placeholder>
        </w:sdtPr>
        <w:sdtEndPr>
          <w:rPr>
            <w:rStyle w:val="DefaultParagraphFont"/>
            <w:rFonts w:eastAsia="Times New Roman" w:cs="Times New Roman"/>
            <w:b/>
            <w:szCs w:val="24"/>
          </w:rPr>
        </w:sdtEndPr>
        <w:sdtContent>
          <w:proofErr w:type="spellStart"/>
          <w:r w:rsidR="00E061FC" w:rsidRPr="00E061FC">
            <w:rPr>
              <w:rStyle w:val="Style2"/>
            </w:rPr>
            <w:t>CHp</w:t>
          </w:r>
          <w:proofErr w:type="gramStart"/>
          <w:r w:rsidR="00E061FC" w:rsidRPr="00E061FC">
            <w:rPr>
              <w:rStyle w:val="Style2"/>
            </w:rPr>
            <w:t>,COp,Kp,Sp,CTp,DVp</w:t>
          </w:r>
          <w:proofErr w:type="spellEnd"/>
          <w:proofErr w:type="gramEnd"/>
        </w:sdtContent>
      </w:sdt>
    </w:p>
    <w:p w:rsidR="00EE1E37" w:rsidRDefault="00211810" w:rsidP="00431266">
      <w:pPr>
        <w:tabs>
          <w:tab w:val="center" w:pos="8280"/>
          <w:tab w:val="center" w:pos="9360"/>
        </w:tabs>
        <w:spacing w:after="0" w:line="240" w:lineRule="auto"/>
        <w:rPr>
          <w:rFonts w:eastAsia="Times New Roman" w:cs="Times New Roman"/>
          <w:b/>
          <w:szCs w:val="24"/>
        </w:rPr>
      </w:pPr>
      <w:r w:rsidRPr="00DF428A">
        <w:rPr>
          <w:rFonts w:eastAsia="Times New Roman" w:cs="Times New Roman"/>
          <w:b/>
          <w:szCs w:val="24"/>
        </w:rPr>
        <w:t>Watershed:</w:t>
      </w:r>
      <w:r w:rsidR="00535164" w:rsidRPr="00DF428A">
        <w:rPr>
          <w:rFonts w:eastAsia="Times New Roman" w:cs="Times New Roman"/>
          <w:b/>
          <w:szCs w:val="24"/>
        </w:rPr>
        <w:t xml:space="preserve"> </w:t>
      </w:r>
      <w:sdt>
        <w:sdtPr>
          <w:rPr>
            <w:rStyle w:val="Style2"/>
          </w:rPr>
          <w:alias w:val="Watershed"/>
          <w:tag w:val="Watershed"/>
          <w:id w:val="-1186126814"/>
          <w:placeholder>
            <w:docPart w:val="8E6369762C614D218335D01DB4CAC54E"/>
          </w:placeholder>
        </w:sdtPr>
        <w:sdtEndPr>
          <w:rPr>
            <w:rStyle w:val="DefaultParagraphFont"/>
            <w:rFonts w:eastAsia="Times New Roman" w:cs="Times New Roman"/>
            <w:b/>
            <w:szCs w:val="24"/>
          </w:rPr>
        </w:sdtEndPr>
        <w:sdtContent>
          <w:proofErr w:type="spellStart"/>
          <w:r w:rsidR="00E061FC">
            <w:rPr>
              <w:rStyle w:val="Style2"/>
            </w:rPr>
            <w:t>Klehini</w:t>
          </w:r>
          <w:proofErr w:type="spellEnd"/>
          <w:r w:rsidR="00E061FC">
            <w:rPr>
              <w:rStyle w:val="Style2"/>
            </w:rPr>
            <w:t xml:space="preserve"> </w:t>
          </w:r>
          <w:proofErr w:type="gramStart"/>
          <w:r w:rsidR="00E061FC">
            <w:rPr>
              <w:rStyle w:val="Style2"/>
            </w:rPr>
            <w:t>river</w:t>
          </w:r>
          <w:proofErr w:type="gramEnd"/>
        </w:sdtContent>
      </w:sdt>
      <w:r w:rsidR="00DF428A" w:rsidRPr="00DF428A">
        <w:rPr>
          <w:rFonts w:eastAsia="Times New Roman" w:cs="Times New Roman"/>
          <w:b/>
          <w:szCs w:val="24"/>
        </w:rPr>
        <w:tab/>
      </w:r>
    </w:p>
    <w:p w:rsidR="00211810" w:rsidRPr="00DF428A" w:rsidRDefault="00211810" w:rsidP="00431266">
      <w:pPr>
        <w:tabs>
          <w:tab w:val="center" w:pos="8280"/>
          <w:tab w:val="center" w:pos="9360"/>
        </w:tabs>
        <w:spacing w:after="0" w:line="240" w:lineRule="auto"/>
        <w:rPr>
          <w:rFonts w:eastAsia="Times New Roman" w:cs="Times New Roman"/>
          <w:szCs w:val="24"/>
        </w:rPr>
      </w:pPr>
      <w:r w:rsidRPr="00DF428A">
        <w:rPr>
          <w:rFonts w:eastAsia="Times New Roman" w:cs="Times New Roman"/>
          <w:b/>
          <w:szCs w:val="24"/>
        </w:rPr>
        <w:t>MTR</w:t>
      </w:r>
      <w:r w:rsidR="00CE7C43">
        <w:rPr>
          <w:rFonts w:eastAsia="Times New Roman" w:cs="Times New Roman"/>
          <w:b/>
          <w:szCs w:val="24"/>
        </w:rPr>
        <w:t xml:space="preserve">: </w:t>
      </w:r>
      <w:proofErr w:type="gramStart"/>
      <w:r w:rsidR="00CE7C43">
        <w:rPr>
          <w:rFonts w:eastAsia="Times New Roman" w:cs="Times New Roman"/>
          <w:szCs w:val="24"/>
        </w:rPr>
        <w:t>C</w:t>
      </w:r>
      <w:r w:rsidR="002B68EF">
        <w:rPr>
          <w:rFonts w:eastAsia="Times New Roman" w:cs="Times New Roman"/>
          <w:szCs w:val="24"/>
        </w:rPr>
        <w:t>0</w:t>
      </w:r>
      <w:sdt>
        <w:sdtPr>
          <w:rPr>
            <w:rStyle w:val="Style2"/>
          </w:rPr>
          <w:alias w:val="Township"/>
          <w:id w:val="1950269108"/>
          <w:placeholder>
            <w:docPart w:val="A51569D9904545D38DB7447727E1E57D"/>
          </w:placeholder>
        </w:sdtPr>
        <w:sdtEndPr>
          <w:rPr>
            <w:rStyle w:val="DefaultParagraphFont"/>
            <w:rFonts w:eastAsia="Times New Roman" w:cs="Times New Roman"/>
            <w:szCs w:val="24"/>
          </w:rPr>
        </w:sdtEndPr>
        <w:sdtContent>
          <w:r w:rsidR="00E061FC">
            <w:rPr>
              <w:rStyle w:val="Style2"/>
            </w:rPr>
            <w:t>28</w:t>
          </w:r>
        </w:sdtContent>
      </w:sdt>
      <w:r w:rsidR="002B68EF">
        <w:rPr>
          <w:rFonts w:eastAsia="Times New Roman" w:cs="Times New Roman"/>
          <w:szCs w:val="24"/>
        </w:rPr>
        <w:t>S0</w:t>
      </w:r>
      <w:sdt>
        <w:sdtPr>
          <w:rPr>
            <w:rStyle w:val="Style2"/>
          </w:rPr>
          <w:alias w:val="Range"/>
          <w:tag w:val="Range"/>
          <w:id w:val="-1171172384"/>
          <w:placeholder>
            <w:docPart w:val="F1BC286DCD524531B73B5DE33FBBB329"/>
          </w:placeholder>
        </w:sdtPr>
        <w:sdtEndPr>
          <w:rPr>
            <w:rStyle w:val="DefaultParagraphFont"/>
            <w:rFonts w:eastAsia="Times New Roman" w:cs="Times New Roman"/>
            <w:szCs w:val="24"/>
          </w:rPr>
        </w:sdtEndPr>
        <w:sdtContent>
          <w:r w:rsidR="00E061FC">
            <w:rPr>
              <w:rStyle w:val="Style2"/>
            </w:rPr>
            <w:t>54</w:t>
          </w:r>
        </w:sdtContent>
      </w:sdt>
      <w:r w:rsidR="002B68EF">
        <w:rPr>
          <w:rFonts w:eastAsia="Times New Roman" w:cs="Times New Roman"/>
          <w:szCs w:val="24"/>
        </w:rPr>
        <w:t>E</w:t>
      </w:r>
      <w:r w:rsidR="00DF428A" w:rsidRPr="00DF428A">
        <w:rPr>
          <w:rFonts w:eastAsia="Times New Roman" w:cs="Times New Roman"/>
          <w:b/>
          <w:szCs w:val="24"/>
        </w:rPr>
        <w:t xml:space="preserve"> </w:t>
      </w:r>
      <w:r w:rsidR="00F41EF4" w:rsidRPr="00DF428A">
        <w:rPr>
          <w:rFonts w:eastAsia="Times New Roman" w:cs="Times New Roman"/>
          <w:b/>
          <w:szCs w:val="24"/>
        </w:rPr>
        <w:t>Quad</w:t>
      </w:r>
      <w:proofErr w:type="gramEnd"/>
      <w:r w:rsidR="00F41EF4" w:rsidRPr="00DF428A">
        <w:rPr>
          <w:rFonts w:eastAsia="Times New Roman" w:cs="Times New Roman"/>
          <w:b/>
          <w:szCs w:val="24"/>
        </w:rPr>
        <w:t>:</w:t>
      </w:r>
      <w:r w:rsidR="008B6608" w:rsidRPr="00DF428A">
        <w:rPr>
          <w:rFonts w:eastAsia="Times New Roman" w:cs="Times New Roman"/>
          <w:b/>
          <w:szCs w:val="24"/>
        </w:rPr>
        <w:t xml:space="preserve"> </w:t>
      </w:r>
      <w:sdt>
        <w:sdtPr>
          <w:rPr>
            <w:rStyle w:val="Style2"/>
          </w:rPr>
          <w:alias w:val="Quad"/>
          <w:tag w:val="Quad"/>
          <w:id w:val="1394242498"/>
          <w:placeholder>
            <w:docPart w:val="D4870F38BE5F470198F0C0966522F3C3"/>
          </w:placeholder>
          <w:dropDownList>
            <w:listItem w:value="Choose an item."/>
            <w:listItem w:displayText="Juneau" w:value="Juneau"/>
            <w:listItem w:displayText="Skagway" w:value="Skagway"/>
            <w:listItem w:displayText="Sitka" w:value="Sitka"/>
            <w:listItem w:displayText="Petersburg" w:value="Petersburg"/>
            <w:listItem w:displayText="Ketchikan" w:value="Ketchikan"/>
            <w:listItem w:displayText="Yakutat" w:value="Yakutat"/>
            <w:listItem w:displayText="Icy Bay" w:value="Icy Bay"/>
            <w:listItem w:displayText="Taku River" w:value="Taku River"/>
            <w:listItem w:displayText="Atlin" w:value="Atlin"/>
            <w:listItem w:displayText="Mt Fairweather" w:value="Mt Fairweather"/>
            <w:listItem w:displayText="Bering Glacier" w:value="Bering Glacier"/>
            <w:listItem w:displayText="Port Alexander" w:value="Port Alexander"/>
            <w:listItem w:displayText="Mt St Elias" w:value="Mt St Elias"/>
            <w:listItem w:displayText="Sumdum" w:value="Sumdum"/>
            <w:listItem w:displayText="Bradfield Canal" w:value="Bradfield Canal"/>
            <w:listItem w:displayText="Craig" w:value="Craig"/>
            <w:listItem w:displayText="Dixon Entrance" w:value="Dixon Entrance"/>
            <w:listItem w:displayText="Prince Rupert" w:value="Prince Rupert"/>
          </w:dropDownList>
        </w:sdtPr>
        <w:sdtEndPr>
          <w:rPr>
            <w:rStyle w:val="DefaultParagraphFont"/>
            <w:rFonts w:eastAsia="Times New Roman" w:cs="Times New Roman"/>
            <w:b/>
            <w:szCs w:val="24"/>
          </w:rPr>
        </w:sdtEndPr>
        <w:sdtContent>
          <w:r w:rsidR="00E061FC">
            <w:rPr>
              <w:rStyle w:val="Style2"/>
            </w:rPr>
            <w:t>Skagway</w:t>
          </w:r>
        </w:sdtContent>
      </w:sdt>
      <w:r w:rsidR="00A76F5C">
        <w:rPr>
          <w:rStyle w:val="Style2"/>
        </w:rPr>
        <w:t xml:space="preserve"> </w:t>
      </w:r>
      <w:sdt>
        <w:sdtPr>
          <w:rPr>
            <w:rStyle w:val="Style2"/>
          </w:rPr>
          <w:alias w:val="Number"/>
          <w:tag w:val="Number"/>
          <w:id w:val="958841698"/>
          <w:lock w:val="sdtLocked"/>
          <w:placeholder>
            <w:docPart w:val="C2896E53E21B41849509C99C93930DE6"/>
          </w:placeholder>
          <w:dropDownList>
            <w:listItem w:value="Choose an item."/>
            <w:listItem w:displayText="A-1" w:value="A-1"/>
            <w:listItem w:displayText="A-2" w:value="A-2"/>
            <w:listItem w:displayText="A-3" w:value="A-3"/>
            <w:listItem w:displayText="A-4" w:value="A-4"/>
            <w:listItem w:displayText="A-5" w:value="A-5"/>
            <w:listItem w:displayText="A-6" w:value="A-6"/>
            <w:listItem w:displayText="A-7" w:value="A-7"/>
            <w:listItem w:displayText="A-8" w:value="A-8"/>
            <w:listItem w:displayText="B-1" w:value="B-1"/>
            <w:listItem w:displayText="B-2" w:value="B-2"/>
            <w:listItem w:displayText="B-3" w:value="B-3"/>
            <w:listItem w:displayText="B-4" w:value="B-4"/>
            <w:listItem w:displayText="B-5" w:value="B-5"/>
            <w:listItem w:displayText="B-6" w:value="B-6"/>
            <w:listItem w:displayText="C-1" w:value="C-1"/>
            <w:listItem w:displayText="C-2" w:value="C-2"/>
            <w:listItem w:displayText="C-3" w:value="C-3"/>
            <w:listItem w:displayText="C-4" w:value="C-4"/>
            <w:listItem w:displayText="C-5" w:value="C-5"/>
            <w:listItem w:displayText="C-6" w:value="C-6"/>
            <w:listItem w:displayText="C-7" w:value="C-7"/>
            <w:listItem w:displayText="C-8" w:value="C-8"/>
            <w:listItem w:displayText="D-1" w:value="D-1"/>
            <w:listItem w:displayText="D-2" w:value="D-2"/>
            <w:listItem w:displayText="D-3" w:value="D-3"/>
            <w:listItem w:displayText="D-4" w:value="D-4"/>
            <w:listItem w:displayText="D-5" w:value="D-5"/>
            <w:listItem w:displayText="D-6" w:value="D-6"/>
            <w:listItem w:displayText="D-7" w:value="D-7"/>
            <w:listItem w:displayText="D-8" w:value="D-8"/>
          </w:dropDownList>
        </w:sdtPr>
        <w:sdtEndPr>
          <w:rPr>
            <w:rStyle w:val="DefaultParagraphFont"/>
            <w:rFonts w:eastAsia="Times New Roman" w:cs="Times New Roman"/>
            <w:b/>
            <w:szCs w:val="24"/>
          </w:rPr>
        </w:sdtEndPr>
        <w:sdtContent>
          <w:r w:rsidR="00E061FC">
            <w:rPr>
              <w:rStyle w:val="Style2"/>
            </w:rPr>
            <w:t>B-4</w:t>
          </w:r>
        </w:sdtContent>
      </w:sdt>
    </w:p>
    <w:p w:rsidR="00211810" w:rsidRPr="00A33C87" w:rsidRDefault="00211810" w:rsidP="0043126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F428A">
        <w:rPr>
          <w:rFonts w:eastAsia="Times New Roman" w:cs="Times New Roman"/>
          <w:b/>
          <w:szCs w:val="24"/>
        </w:rPr>
        <w:t>Findings:</w:t>
      </w:r>
      <w:r w:rsidR="00535164" w:rsidRPr="00DF428A">
        <w:rPr>
          <w:rFonts w:eastAsia="Times New Roman" w:cs="Times New Roman"/>
          <w:b/>
          <w:szCs w:val="24"/>
        </w:rPr>
        <w:t xml:space="preserve"> </w:t>
      </w:r>
      <w:r w:rsidR="00E061FC">
        <w:rPr>
          <w:rStyle w:val="Style2"/>
        </w:rPr>
        <w:t xml:space="preserve">The mapped route of the </w:t>
      </w:r>
      <w:proofErr w:type="spellStart"/>
      <w:r w:rsidR="00E061FC">
        <w:rPr>
          <w:rStyle w:val="Style2"/>
        </w:rPr>
        <w:t>Klehini</w:t>
      </w:r>
      <w:proofErr w:type="spellEnd"/>
      <w:r w:rsidR="00E061FC">
        <w:rPr>
          <w:rStyle w:val="Style2"/>
        </w:rPr>
        <w:t xml:space="preserve"> River no longer reflects the stream’s </w:t>
      </w:r>
      <w:r w:rsidR="00FE584C">
        <w:rPr>
          <w:rStyle w:val="Style2"/>
        </w:rPr>
        <w:t>actual course.</w:t>
      </w:r>
    </w:p>
    <w:p w:rsidR="00211810" w:rsidRPr="00A33C87" w:rsidRDefault="00211810" w:rsidP="0043126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F428A">
        <w:rPr>
          <w:rFonts w:eastAsia="Times New Roman" w:cs="Times New Roman"/>
          <w:b/>
          <w:szCs w:val="24"/>
        </w:rPr>
        <w:t>Recommendations:</w:t>
      </w:r>
      <w:r w:rsidR="00535164" w:rsidRPr="00DF428A">
        <w:rPr>
          <w:rFonts w:eastAsia="Times New Roman" w:cs="Times New Roman"/>
          <w:b/>
          <w:szCs w:val="24"/>
        </w:rPr>
        <w:t xml:space="preserve"> </w:t>
      </w:r>
      <w:sdt>
        <w:sdtPr>
          <w:rPr>
            <w:rStyle w:val="Style2"/>
          </w:rPr>
          <w:alias w:val="Recommendations"/>
          <w:tag w:val="Recommendations"/>
          <w:id w:val="356167334"/>
          <w:placeholder>
            <w:docPart w:val="1DFA1D60658F4AA0BEE0DC7429D1D75D"/>
          </w:placeholder>
        </w:sdtPr>
        <w:sdtEndPr>
          <w:rPr>
            <w:rStyle w:val="DefaultParagraphFont"/>
            <w:rFonts w:eastAsia="Times New Roman" w:cs="Times New Roman"/>
            <w:b/>
            <w:szCs w:val="24"/>
          </w:rPr>
        </w:sdtEndPr>
        <w:sdtContent>
          <w:r w:rsidR="00FE584C">
            <w:rPr>
              <w:rStyle w:val="Style2"/>
            </w:rPr>
            <w:t xml:space="preserve">Since subsequent nominations rely on an accurate </w:t>
          </w:r>
          <w:proofErr w:type="spellStart"/>
          <w:r w:rsidR="00FE584C">
            <w:rPr>
              <w:rStyle w:val="Style2"/>
            </w:rPr>
            <w:t>mainstem</w:t>
          </w:r>
          <w:proofErr w:type="spellEnd"/>
          <w:r w:rsidR="00FE584C">
            <w:rPr>
              <w:rStyle w:val="Style2"/>
            </w:rPr>
            <w:t xml:space="preserve"> route please correct the stream’s course, as shown in Figure 1</w:t>
          </w:r>
        </w:sdtContent>
      </w:sdt>
      <w:r w:rsidR="00A33C87">
        <w:rPr>
          <w:rFonts w:eastAsia="Times New Roman" w:cs="Times New Roman"/>
          <w:szCs w:val="24"/>
        </w:rPr>
        <w:t>.</w:t>
      </w:r>
    </w:p>
    <w:p w:rsidR="00211810" w:rsidRPr="00FE584C" w:rsidRDefault="006B4239" w:rsidP="00FE584C">
      <w:pPr>
        <w:sectPr w:rsidR="00211810" w:rsidRPr="00FE584C" w:rsidSect="002118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B4239">
        <w:rPr>
          <w:b/>
        </w:rPr>
        <w:t>Nomination</w:t>
      </w:r>
      <w:r w:rsidR="00D80DF6">
        <w:rPr>
          <w:b/>
        </w:rPr>
        <w:t xml:space="preserve"> number</w:t>
      </w:r>
      <w:r w:rsidR="009855CD">
        <w:rPr>
          <w:b/>
        </w:rPr>
        <w:t>:</w:t>
      </w:r>
      <w:r w:rsidR="00D80DF6" w:rsidRPr="009855CD">
        <w:t xml:space="preserve"> </w:t>
      </w:r>
      <w:sdt>
        <w:sdtPr>
          <w:id w:val="701286406"/>
          <w:placeholder>
            <w:docPart w:val="C749F3657DD942C4BDFC5877D522C1CD"/>
          </w:placeholder>
        </w:sdtPr>
        <w:sdtEndPr/>
        <w:sdtContent>
          <w:r w:rsidR="00FE584C">
            <w:t>Pending</w:t>
          </w:r>
        </w:sdtContent>
      </w:sdt>
      <w:r w:rsidR="00D44952">
        <w:rPr>
          <w:b/>
        </w:rPr>
        <w:t xml:space="preserve"> </w:t>
      </w:r>
      <w:bookmarkStart w:id="0" w:name="_GoBack"/>
      <w:bookmarkEnd w:id="0"/>
    </w:p>
    <w:p w:rsidR="00FE584C" w:rsidRDefault="00FE584C" w:rsidP="00FE584C">
      <w:pPr>
        <w:keepNext/>
        <w:tabs>
          <w:tab w:val="left" w:pos="2445"/>
        </w:tabs>
        <w:jc w:val="center"/>
      </w:pPr>
      <w:r>
        <w:rPr>
          <w:noProof/>
          <w:sz w:val="22"/>
        </w:rPr>
        <w:lastRenderedPageBreak/>
        <w:drawing>
          <wp:inline distT="0" distB="0" distL="0" distR="0" wp14:anchorId="71A8F579" wp14:editId="79DE15D2">
            <wp:extent cx="7142672" cy="5519311"/>
            <wp:effectExtent l="0" t="0" r="127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hini Rema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894" cy="552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9C" w:rsidRPr="00FE584C" w:rsidRDefault="00FE584C" w:rsidP="00FE584C">
      <w:pPr>
        <w:pStyle w:val="Caption"/>
        <w:ind w:left="720" w:firstLine="720"/>
        <w:jc w:val="center"/>
        <w:rPr>
          <w:b w:val="0"/>
          <w:color w:val="auto"/>
          <w:sz w:val="24"/>
          <w:szCs w:val="24"/>
        </w:rPr>
      </w:pPr>
      <w:proofErr w:type="gramStart"/>
      <w:r w:rsidRPr="00FE584C">
        <w:rPr>
          <w:b w:val="0"/>
          <w:color w:val="auto"/>
          <w:sz w:val="24"/>
          <w:szCs w:val="24"/>
        </w:rPr>
        <w:t xml:space="preserve">Figure </w:t>
      </w:r>
      <w:r w:rsidRPr="00FE584C">
        <w:rPr>
          <w:b w:val="0"/>
          <w:color w:val="auto"/>
          <w:sz w:val="24"/>
          <w:szCs w:val="24"/>
        </w:rPr>
        <w:fldChar w:fldCharType="begin"/>
      </w:r>
      <w:r w:rsidRPr="00FE584C">
        <w:rPr>
          <w:b w:val="0"/>
          <w:color w:val="auto"/>
          <w:sz w:val="24"/>
          <w:szCs w:val="24"/>
        </w:rPr>
        <w:instrText xml:space="preserve"> SEQ Figure \* ARABIC </w:instrText>
      </w:r>
      <w:r w:rsidRPr="00FE584C">
        <w:rPr>
          <w:b w:val="0"/>
          <w:color w:val="auto"/>
          <w:sz w:val="24"/>
          <w:szCs w:val="24"/>
        </w:rPr>
        <w:fldChar w:fldCharType="separate"/>
      </w:r>
      <w:r w:rsidRPr="00FE584C">
        <w:rPr>
          <w:b w:val="0"/>
          <w:noProof/>
          <w:color w:val="auto"/>
          <w:sz w:val="24"/>
          <w:szCs w:val="24"/>
        </w:rPr>
        <w:t>1</w:t>
      </w:r>
      <w:r w:rsidRPr="00FE584C">
        <w:rPr>
          <w:b w:val="0"/>
          <w:color w:val="auto"/>
          <w:sz w:val="24"/>
          <w:szCs w:val="24"/>
        </w:rPr>
        <w:fldChar w:fldCharType="end"/>
      </w:r>
      <w:r w:rsidRPr="00FE584C">
        <w:rPr>
          <w:b w:val="0"/>
          <w:color w:val="auto"/>
          <w:sz w:val="24"/>
          <w:szCs w:val="24"/>
        </w:rPr>
        <w:t>.–</w:t>
      </w:r>
      <w:proofErr w:type="spellStart"/>
      <w:r w:rsidRPr="00FE584C">
        <w:rPr>
          <w:b w:val="0"/>
          <w:color w:val="auto"/>
          <w:sz w:val="24"/>
          <w:szCs w:val="24"/>
        </w:rPr>
        <w:t>Klehini</w:t>
      </w:r>
      <w:proofErr w:type="spellEnd"/>
      <w:r w:rsidRPr="00FE584C">
        <w:rPr>
          <w:b w:val="0"/>
          <w:color w:val="auto"/>
          <w:sz w:val="24"/>
          <w:szCs w:val="24"/>
        </w:rPr>
        <w:t xml:space="preserve"> River route correction map.</w:t>
      </w:r>
      <w:proofErr w:type="gramEnd"/>
    </w:p>
    <w:sectPr w:rsidR="000E399C" w:rsidRPr="00FE584C" w:rsidSect="00211810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76" w:rsidRDefault="00240E76" w:rsidP="00796672">
      <w:pPr>
        <w:spacing w:after="0" w:line="240" w:lineRule="auto"/>
      </w:pPr>
      <w:r>
        <w:separator/>
      </w:r>
    </w:p>
  </w:endnote>
  <w:endnote w:type="continuationSeparator" w:id="0">
    <w:p w:rsidR="00240E76" w:rsidRDefault="00240E76" w:rsidP="0079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76" w:rsidRDefault="00240E76" w:rsidP="00796672">
      <w:pPr>
        <w:spacing w:after="0" w:line="240" w:lineRule="auto"/>
      </w:pPr>
      <w:r>
        <w:separator/>
      </w:r>
    </w:p>
  </w:footnote>
  <w:footnote w:type="continuationSeparator" w:id="0">
    <w:p w:rsidR="00240E76" w:rsidRDefault="00240E76" w:rsidP="00796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87"/>
    <w:rsid w:val="00070ACA"/>
    <w:rsid w:val="0009731C"/>
    <w:rsid w:val="000E0881"/>
    <w:rsid w:val="000E399C"/>
    <w:rsid w:val="000F324C"/>
    <w:rsid w:val="00164830"/>
    <w:rsid w:val="001A0A68"/>
    <w:rsid w:val="00211810"/>
    <w:rsid w:val="002307D4"/>
    <w:rsid w:val="00240E76"/>
    <w:rsid w:val="0027148D"/>
    <w:rsid w:val="002B5F0F"/>
    <w:rsid w:val="002B68EF"/>
    <w:rsid w:val="002B6E66"/>
    <w:rsid w:val="002F1602"/>
    <w:rsid w:val="003176F2"/>
    <w:rsid w:val="003907C5"/>
    <w:rsid w:val="003B0EAB"/>
    <w:rsid w:val="00423720"/>
    <w:rsid w:val="00426771"/>
    <w:rsid w:val="00431266"/>
    <w:rsid w:val="00452F2F"/>
    <w:rsid w:val="00464A95"/>
    <w:rsid w:val="00471C0C"/>
    <w:rsid w:val="00535164"/>
    <w:rsid w:val="00540A24"/>
    <w:rsid w:val="00590FAD"/>
    <w:rsid w:val="00614E3E"/>
    <w:rsid w:val="00667D69"/>
    <w:rsid w:val="006B4239"/>
    <w:rsid w:val="006B6D34"/>
    <w:rsid w:val="006B79FE"/>
    <w:rsid w:val="00796672"/>
    <w:rsid w:val="007D794B"/>
    <w:rsid w:val="00826CED"/>
    <w:rsid w:val="008B1C2F"/>
    <w:rsid w:val="008B6608"/>
    <w:rsid w:val="008F7B5C"/>
    <w:rsid w:val="009839E3"/>
    <w:rsid w:val="009855CD"/>
    <w:rsid w:val="0099580B"/>
    <w:rsid w:val="009B10C7"/>
    <w:rsid w:val="009C16A5"/>
    <w:rsid w:val="00A33C87"/>
    <w:rsid w:val="00A76F5C"/>
    <w:rsid w:val="00B77B8E"/>
    <w:rsid w:val="00B861F6"/>
    <w:rsid w:val="00B86416"/>
    <w:rsid w:val="00C60C33"/>
    <w:rsid w:val="00CA0BDE"/>
    <w:rsid w:val="00CE7C43"/>
    <w:rsid w:val="00D06EF4"/>
    <w:rsid w:val="00D44952"/>
    <w:rsid w:val="00D6625A"/>
    <w:rsid w:val="00D80DF6"/>
    <w:rsid w:val="00DF428A"/>
    <w:rsid w:val="00E061FC"/>
    <w:rsid w:val="00E2325C"/>
    <w:rsid w:val="00E45029"/>
    <w:rsid w:val="00EE1E37"/>
    <w:rsid w:val="00EF2DFC"/>
    <w:rsid w:val="00F0126D"/>
    <w:rsid w:val="00F21E32"/>
    <w:rsid w:val="00F23805"/>
    <w:rsid w:val="00F41EF4"/>
    <w:rsid w:val="00F5184D"/>
    <w:rsid w:val="00F544C1"/>
    <w:rsid w:val="00F57250"/>
    <w:rsid w:val="00FE584C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ED"/>
  </w:style>
  <w:style w:type="paragraph" w:styleId="Heading1">
    <w:name w:val="heading 1"/>
    <w:basedOn w:val="Normal"/>
    <w:next w:val="Normal"/>
    <w:link w:val="Heading1Char"/>
    <w:uiPriority w:val="9"/>
    <w:qFormat/>
    <w:rsid w:val="00F01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E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810"/>
    <w:pPr>
      <w:tabs>
        <w:tab w:val="center" w:pos="4680"/>
        <w:tab w:val="right" w:pos="9360"/>
      </w:tabs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181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810"/>
    <w:pPr>
      <w:tabs>
        <w:tab w:val="center" w:pos="4680"/>
        <w:tab w:val="right" w:pos="9360"/>
      </w:tabs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1810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126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0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6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64A9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heading">
    <w:name w:val="Title heading"/>
    <w:basedOn w:val="DefaultParagraphFont"/>
    <w:uiPriority w:val="1"/>
    <w:rsid w:val="006B6D34"/>
    <w:rPr>
      <w:rFonts w:ascii="Times New Roman" w:hAnsi="Times New Roman"/>
      <w:b/>
      <w:sz w:val="28"/>
    </w:rPr>
  </w:style>
  <w:style w:type="character" w:customStyle="1" w:styleId="Style1">
    <w:name w:val="Style1"/>
    <w:basedOn w:val="DefaultParagraphFont"/>
    <w:uiPriority w:val="1"/>
    <w:rsid w:val="009839E3"/>
    <w:rPr>
      <w:rFonts w:ascii="Times New Roman Bold" w:hAnsi="Times New Roman Bold"/>
      <w:b/>
      <w:caps w:val="0"/>
      <w:smallCaps/>
      <w:sz w:val="28"/>
    </w:rPr>
  </w:style>
  <w:style w:type="character" w:customStyle="1" w:styleId="Style2">
    <w:name w:val="Style2"/>
    <w:basedOn w:val="DefaultParagraphFont"/>
    <w:uiPriority w:val="1"/>
    <w:rsid w:val="009839E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ED"/>
  </w:style>
  <w:style w:type="paragraph" w:styleId="Heading1">
    <w:name w:val="heading 1"/>
    <w:basedOn w:val="Normal"/>
    <w:next w:val="Normal"/>
    <w:link w:val="Heading1Char"/>
    <w:uiPriority w:val="9"/>
    <w:qFormat/>
    <w:rsid w:val="00F01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E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810"/>
    <w:pPr>
      <w:tabs>
        <w:tab w:val="center" w:pos="4680"/>
        <w:tab w:val="right" w:pos="9360"/>
      </w:tabs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181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810"/>
    <w:pPr>
      <w:tabs>
        <w:tab w:val="center" w:pos="4680"/>
        <w:tab w:val="right" w:pos="9360"/>
      </w:tabs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1810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126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0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6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64A9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heading">
    <w:name w:val="Title heading"/>
    <w:basedOn w:val="DefaultParagraphFont"/>
    <w:uiPriority w:val="1"/>
    <w:rsid w:val="006B6D34"/>
    <w:rPr>
      <w:rFonts w:ascii="Times New Roman" w:hAnsi="Times New Roman"/>
      <w:b/>
      <w:sz w:val="28"/>
    </w:rPr>
  </w:style>
  <w:style w:type="character" w:customStyle="1" w:styleId="Style1">
    <w:name w:val="Style1"/>
    <w:basedOn w:val="DefaultParagraphFont"/>
    <w:uiPriority w:val="1"/>
    <w:rsid w:val="009839E3"/>
    <w:rPr>
      <w:rFonts w:ascii="Times New Roman Bold" w:hAnsi="Times New Roman Bold"/>
      <w:b/>
      <w:caps w:val="0"/>
      <w:smallCaps/>
      <w:sz w:val="28"/>
    </w:rPr>
  </w:style>
  <w:style w:type="character" w:customStyle="1" w:styleId="Style2">
    <w:name w:val="Style2"/>
    <w:basedOn w:val="DefaultParagraphFont"/>
    <w:uiPriority w:val="1"/>
    <w:rsid w:val="009839E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timothy\AppData\Roaming\Microsoft\Templates\test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FEAAEDAE1540EABF10A92AEAA11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6B74C-F6FB-4FBF-B8C9-F2D9A324C60B}"/>
      </w:docPartPr>
      <w:docPartBody>
        <w:p w:rsidR="00773FB4" w:rsidRDefault="00537533" w:rsidP="00537533">
          <w:pPr>
            <w:pStyle w:val="C9FEAAEDAE1540EABF10A92AEAA11FC913"/>
          </w:pPr>
          <w:r w:rsidRPr="009C7EE8">
            <w:rPr>
              <w:rStyle w:val="PlaceholderText"/>
            </w:rPr>
            <w:t>Choose an item.</w:t>
          </w:r>
        </w:p>
      </w:docPartBody>
    </w:docPart>
    <w:docPart>
      <w:docPartPr>
        <w:name w:val="9C5E3C9014644F28BF59D62D107B5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14F0-2428-4AA3-A036-1E4B2E329BDB}"/>
      </w:docPartPr>
      <w:docPartBody>
        <w:p w:rsidR="00773FB4" w:rsidRDefault="00537533" w:rsidP="00537533">
          <w:pPr>
            <w:pStyle w:val="9C5E3C9014644F28BF59D62D107B5F9A15"/>
          </w:pPr>
          <w:r w:rsidRPr="009C7EE8">
            <w:rPr>
              <w:rStyle w:val="PlaceholderText"/>
            </w:rPr>
            <w:t>Click here to enter text.</w:t>
          </w:r>
        </w:p>
      </w:docPartBody>
    </w:docPart>
    <w:docPart>
      <w:docPartPr>
        <w:name w:val="B5833E85C7E2467E82BF7CA69C185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4D735-BE7A-41A6-A200-E054F945547F}"/>
      </w:docPartPr>
      <w:docPartBody>
        <w:p w:rsidR="00773FB4" w:rsidRDefault="00537533" w:rsidP="00537533">
          <w:pPr>
            <w:pStyle w:val="B5833E85C7E2467E82BF7CA69C18541C15"/>
          </w:pPr>
          <w:r w:rsidRPr="005916FC">
            <w:rPr>
              <w:rStyle w:val="PlaceholderText"/>
            </w:rPr>
            <w:t>Click here to enter a date.</w:t>
          </w:r>
        </w:p>
      </w:docPartBody>
    </w:docPart>
    <w:docPart>
      <w:docPartPr>
        <w:name w:val="320097A8F4C54DBDA4E29B06FF95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6075-385A-4D71-BA67-15E7ED2F0930}"/>
      </w:docPartPr>
      <w:docPartBody>
        <w:p w:rsidR="00773FB4" w:rsidRDefault="00537533" w:rsidP="00537533">
          <w:pPr>
            <w:pStyle w:val="320097A8F4C54DBDA4E29B06FF95BB4F15"/>
          </w:pPr>
          <w:r w:rsidRPr="009C7EE8">
            <w:rPr>
              <w:rStyle w:val="PlaceholderText"/>
            </w:rPr>
            <w:t>Click here to enter text.</w:t>
          </w:r>
        </w:p>
      </w:docPartBody>
    </w:docPart>
    <w:docPart>
      <w:docPartPr>
        <w:name w:val="62383AED8A194438BF0D7EF3373E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37DF2-749D-4001-AD09-A75BA469BA98}"/>
      </w:docPartPr>
      <w:docPartBody>
        <w:p w:rsidR="00773FB4" w:rsidRDefault="00537533" w:rsidP="00537533">
          <w:pPr>
            <w:pStyle w:val="62383AED8A194438BF0D7EF3373E234015"/>
          </w:pPr>
          <w:r w:rsidRPr="009C7EE8">
            <w:rPr>
              <w:rStyle w:val="PlaceholderText"/>
            </w:rPr>
            <w:t>Click here to enter text.</w:t>
          </w:r>
        </w:p>
      </w:docPartBody>
    </w:docPart>
    <w:docPart>
      <w:docPartPr>
        <w:name w:val="8E6369762C614D218335D01DB4CA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7CFF0-AB7A-4B46-BED1-099D351E688A}"/>
      </w:docPartPr>
      <w:docPartBody>
        <w:p w:rsidR="00773FB4" w:rsidRDefault="00537533" w:rsidP="00537533">
          <w:pPr>
            <w:pStyle w:val="8E6369762C614D218335D01DB4CAC54E15"/>
          </w:pPr>
          <w:r w:rsidRPr="009C7EE8">
            <w:rPr>
              <w:rStyle w:val="PlaceholderText"/>
            </w:rPr>
            <w:t>Click here to enter text.</w:t>
          </w:r>
        </w:p>
      </w:docPartBody>
    </w:docPart>
    <w:docPart>
      <w:docPartPr>
        <w:name w:val="A51569D9904545D38DB7447727E1E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6496-7FAA-4641-85D9-F09DA4B8201E}"/>
      </w:docPartPr>
      <w:docPartBody>
        <w:p w:rsidR="00773FB4" w:rsidRDefault="00537533" w:rsidP="00537533">
          <w:pPr>
            <w:pStyle w:val="A51569D9904545D38DB7447727E1E57D15"/>
          </w:pPr>
          <w:r w:rsidRPr="005916FC">
            <w:rPr>
              <w:rStyle w:val="PlaceholderText"/>
            </w:rPr>
            <w:t>Click here to enter text.</w:t>
          </w:r>
        </w:p>
      </w:docPartBody>
    </w:docPart>
    <w:docPart>
      <w:docPartPr>
        <w:name w:val="F1BC286DCD524531B73B5DE33FBBB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3CF0-F811-49F2-8FB4-72B94E4E114D}"/>
      </w:docPartPr>
      <w:docPartBody>
        <w:p w:rsidR="00773FB4" w:rsidRDefault="00537533" w:rsidP="00537533">
          <w:pPr>
            <w:pStyle w:val="F1BC286DCD524531B73B5DE33FBBB32915"/>
          </w:pPr>
          <w:r w:rsidRPr="005916FC">
            <w:rPr>
              <w:rStyle w:val="PlaceholderText"/>
            </w:rPr>
            <w:t>Click here to enter text.</w:t>
          </w:r>
        </w:p>
      </w:docPartBody>
    </w:docPart>
    <w:docPart>
      <w:docPartPr>
        <w:name w:val="D4870F38BE5F470198F0C0966522F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391C-ACEB-4FBA-A75E-4234BFF3B814}"/>
      </w:docPartPr>
      <w:docPartBody>
        <w:p w:rsidR="00773FB4" w:rsidRDefault="00537533" w:rsidP="00537533">
          <w:pPr>
            <w:pStyle w:val="D4870F38BE5F470198F0C0966522F3C315"/>
          </w:pPr>
          <w:r w:rsidRPr="009C7EE8">
            <w:rPr>
              <w:rStyle w:val="PlaceholderText"/>
            </w:rPr>
            <w:t>Choose an item.</w:t>
          </w:r>
        </w:p>
      </w:docPartBody>
    </w:docPart>
    <w:docPart>
      <w:docPartPr>
        <w:name w:val="C2896E53E21B41849509C99C93930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6965-99D0-4DDD-9E48-8D32F5940350}"/>
      </w:docPartPr>
      <w:docPartBody>
        <w:p w:rsidR="00773FB4" w:rsidRDefault="00537533" w:rsidP="00537533">
          <w:pPr>
            <w:pStyle w:val="C2896E53E21B41849509C99C93930DE615"/>
          </w:pPr>
          <w:r w:rsidRPr="009C7EE8">
            <w:rPr>
              <w:rStyle w:val="PlaceholderText"/>
            </w:rPr>
            <w:t>Choose an item.</w:t>
          </w:r>
        </w:p>
      </w:docPartBody>
    </w:docPart>
    <w:docPart>
      <w:docPartPr>
        <w:name w:val="1DFA1D60658F4AA0BEE0DC7429D1D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CA6E-1D15-469C-8299-A721CD019786}"/>
      </w:docPartPr>
      <w:docPartBody>
        <w:p w:rsidR="00773FB4" w:rsidRDefault="00537533" w:rsidP="00537533">
          <w:pPr>
            <w:pStyle w:val="1DFA1D60658F4AA0BEE0DC7429D1D75D15"/>
          </w:pPr>
          <w:r w:rsidRPr="009C7EE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E828-C334-41E9-98B7-E2F035F2A50F}"/>
      </w:docPartPr>
      <w:docPartBody>
        <w:p w:rsidR="00537533" w:rsidRDefault="00FA66E3">
          <w:r w:rsidRPr="000F7A6D">
            <w:rPr>
              <w:rStyle w:val="PlaceholderText"/>
            </w:rPr>
            <w:t>Click here to enter text.</w:t>
          </w:r>
        </w:p>
      </w:docPartBody>
    </w:docPart>
    <w:docPart>
      <w:docPartPr>
        <w:name w:val="C749F3657DD942C4BDFC5877D522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EF93-02B5-4CE7-B990-C072E8A95B8E}"/>
      </w:docPartPr>
      <w:docPartBody>
        <w:p w:rsidR="0034232F" w:rsidRDefault="00537533" w:rsidP="00537533">
          <w:pPr>
            <w:pStyle w:val="C749F3657DD942C4BDFC5877D522C1CD"/>
          </w:pPr>
          <w:r w:rsidRPr="00D80D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F5"/>
    <w:rsid w:val="000D2289"/>
    <w:rsid w:val="00133E30"/>
    <w:rsid w:val="00147AB6"/>
    <w:rsid w:val="00230210"/>
    <w:rsid w:val="0034232F"/>
    <w:rsid w:val="004319CD"/>
    <w:rsid w:val="00537533"/>
    <w:rsid w:val="00677726"/>
    <w:rsid w:val="006F5F1F"/>
    <w:rsid w:val="0072642F"/>
    <w:rsid w:val="00730124"/>
    <w:rsid w:val="00773FB4"/>
    <w:rsid w:val="00AD4498"/>
    <w:rsid w:val="00B4164D"/>
    <w:rsid w:val="00C461DF"/>
    <w:rsid w:val="00CD14F5"/>
    <w:rsid w:val="00EF664C"/>
    <w:rsid w:val="00FA66E3"/>
    <w:rsid w:val="00FA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533"/>
    <w:rPr>
      <w:color w:val="808080"/>
    </w:rPr>
  </w:style>
  <w:style w:type="paragraph" w:customStyle="1" w:styleId="1230696D54704409B2E46902C3A273CA">
    <w:name w:val="1230696D54704409B2E46902C3A273CA"/>
  </w:style>
  <w:style w:type="paragraph" w:customStyle="1" w:styleId="C9FEAAEDAE1540EABF10A92AEAA11FC9">
    <w:name w:val="C9FEAAEDAE1540EABF10A92AEAA11FC9"/>
  </w:style>
  <w:style w:type="paragraph" w:customStyle="1" w:styleId="9C5E3C9014644F28BF59D62D107B5F9A">
    <w:name w:val="9C5E3C9014644F28BF59D62D107B5F9A"/>
  </w:style>
  <w:style w:type="paragraph" w:customStyle="1" w:styleId="B5833E85C7E2467E82BF7CA69C18541C">
    <w:name w:val="B5833E85C7E2467E82BF7CA69C18541C"/>
  </w:style>
  <w:style w:type="paragraph" w:customStyle="1" w:styleId="320097A8F4C54DBDA4E29B06FF95BB4F">
    <w:name w:val="320097A8F4C54DBDA4E29B06FF95BB4F"/>
  </w:style>
  <w:style w:type="paragraph" w:customStyle="1" w:styleId="62383AED8A194438BF0D7EF3373E2340">
    <w:name w:val="62383AED8A194438BF0D7EF3373E2340"/>
  </w:style>
  <w:style w:type="paragraph" w:customStyle="1" w:styleId="8E6369762C614D218335D01DB4CAC54E">
    <w:name w:val="8E6369762C614D218335D01DB4CAC54E"/>
  </w:style>
  <w:style w:type="paragraph" w:customStyle="1" w:styleId="A51569D9904545D38DB7447727E1E57D">
    <w:name w:val="A51569D9904545D38DB7447727E1E57D"/>
  </w:style>
  <w:style w:type="paragraph" w:customStyle="1" w:styleId="F1BC286DCD524531B73B5DE33FBBB329">
    <w:name w:val="F1BC286DCD524531B73B5DE33FBBB329"/>
  </w:style>
  <w:style w:type="paragraph" w:customStyle="1" w:styleId="23507626AF8043BAB15D313B39471696">
    <w:name w:val="23507626AF8043BAB15D313B39471696"/>
  </w:style>
  <w:style w:type="paragraph" w:customStyle="1" w:styleId="D4870F38BE5F470198F0C0966522F3C3">
    <w:name w:val="D4870F38BE5F470198F0C0966522F3C3"/>
  </w:style>
  <w:style w:type="paragraph" w:customStyle="1" w:styleId="C2896E53E21B41849509C99C93930DE6">
    <w:name w:val="C2896E53E21B41849509C99C93930DE6"/>
  </w:style>
  <w:style w:type="paragraph" w:customStyle="1" w:styleId="A9F23B676BEB487CB671C639E5EDFE0E">
    <w:name w:val="A9F23B676BEB487CB671C639E5EDFE0E"/>
  </w:style>
  <w:style w:type="paragraph" w:customStyle="1" w:styleId="1DFA1D60658F4AA0BEE0DC7429D1D75D">
    <w:name w:val="1DFA1D60658F4AA0BEE0DC7429D1D75D"/>
  </w:style>
  <w:style w:type="paragraph" w:customStyle="1" w:styleId="35238B7CF616444EADBA61FCE21A1D70">
    <w:name w:val="35238B7CF616444EADBA61FCE21A1D70"/>
  </w:style>
  <w:style w:type="paragraph" w:customStyle="1" w:styleId="6BCC2FAB7D6740E6AA29FE518ED277E4">
    <w:name w:val="6BCC2FAB7D6740E6AA29FE518ED277E4"/>
  </w:style>
  <w:style w:type="paragraph" w:customStyle="1" w:styleId="F967B24F7AA647AA9E741B95AFC9DB06">
    <w:name w:val="F967B24F7AA647AA9E741B95AFC9DB06"/>
  </w:style>
  <w:style w:type="paragraph" w:customStyle="1" w:styleId="7A83B6B2C84F401C88004E9969227705">
    <w:name w:val="7A83B6B2C84F401C88004E9969227705"/>
  </w:style>
  <w:style w:type="paragraph" w:customStyle="1" w:styleId="3767C7B03A394958B2C43C758B7E2C4E">
    <w:name w:val="3767C7B03A394958B2C43C758B7E2C4E"/>
  </w:style>
  <w:style w:type="paragraph" w:customStyle="1" w:styleId="1230696D54704409B2E46902C3A273CA1">
    <w:name w:val="1230696D54704409B2E46902C3A273CA1"/>
    <w:rsid w:val="00CD14F5"/>
    <w:rPr>
      <w:rFonts w:ascii="Times New Roman" w:eastAsiaTheme="minorHAnsi" w:hAnsi="Times New Roman"/>
      <w:sz w:val="24"/>
    </w:rPr>
  </w:style>
  <w:style w:type="paragraph" w:customStyle="1" w:styleId="C9FEAAEDAE1540EABF10A92AEAA11FC91">
    <w:name w:val="C9FEAAEDAE1540EABF10A92AEAA11FC91"/>
    <w:rsid w:val="00CD14F5"/>
    <w:rPr>
      <w:rFonts w:ascii="Times New Roman" w:eastAsiaTheme="minorHAnsi" w:hAnsi="Times New Roman"/>
      <w:sz w:val="24"/>
    </w:rPr>
  </w:style>
  <w:style w:type="paragraph" w:customStyle="1" w:styleId="9C5E3C9014644F28BF59D62D107B5F9A1">
    <w:name w:val="9C5E3C9014644F28BF59D62D107B5F9A1"/>
    <w:rsid w:val="00CD14F5"/>
    <w:rPr>
      <w:rFonts w:ascii="Times New Roman" w:eastAsiaTheme="minorHAnsi" w:hAnsi="Times New Roman"/>
      <w:sz w:val="24"/>
    </w:rPr>
  </w:style>
  <w:style w:type="paragraph" w:customStyle="1" w:styleId="B5833E85C7E2467E82BF7CA69C18541C1">
    <w:name w:val="B5833E85C7E2467E82BF7CA69C18541C1"/>
    <w:rsid w:val="00CD14F5"/>
    <w:rPr>
      <w:rFonts w:ascii="Times New Roman" w:eastAsiaTheme="minorHAnsi" w:hAnsi="Times New Roman"/>
      <w:sz w:val="24"/>
    </w:rPr>
  </w:style>
  <w:style w:type="paragraph" w:customStyle="1" w:styleId="320097A8F4C54DBDA4E29B06FF95BB4F1">
    <w:name w:val="320097A8F4C54DBDA4E29B06FF95BB4F1"/>
    <w:rsid w:val="00CD14F5"/>
    <w:rPr>
      <w:rFonts w:ascii="Times New Roman" w:eastAsiaTheme="minorHAnsi" w:hAnsi="Times New Roman"/>
      <w:sz w:val="24"/>
    </w:rPr>
  </w:style>
  <w:style w:type="paragraph" w:customStyle="1" w:styleId="62383AED8A194438BF0D7EF3373E23401">
    <w:name w:val="62383AED8A194438BF0D7EF3373E23401"/>
    <w:rsid w:val="00CD14F5"/>
    <w:rPr>
      <w:rFonts w:ascii="Times New Roman" w:eastAsiaTheme="minorHAnsi" w:hAnsi="Times New Roman"/>
      <w:sz w:val="24"/>
    </w:rPr>
  </w:style>
  <w:style w:type="paragraph" w:customStyle="1" w:styleId="8E6369762C614D218335D01DB4CAC54E1">
    <w:name w:val="8E6369762C614D218335D01DB4CAC54E1"/>
    <w:rsid w:val="00CD14F5"/>
    <w:rPr>
      <w:rFonts w:ascii="Times New Roman" w:eastAsiaTheme="minorHAnsi" w:hAnsi="Times New Roman"/>
      <w:sz w:val="24"/>
    </w:rPr>
  </w:style>
  <w:style w:type="paragraph" w:customStyle="1" w:styleId="A51569D9904545D38DB7447727E1E57D1">
    <w:name w:val="A51569D9904545D38DB7447727E1E57D1"/>
    <w:rsid w:val="00CD14F5"/>
    <w:rPr>
      <w:rFonts w:ascii="Times New Roman" w:eastAsiaTheme="minorHAnsi" w:hAnsi="Times New Roman"/>
      <w:sz w:val="24"/>
    </w:rPr>
  </w:style>
  <w:style w:type="paragraph" w:customStyle="1" w:styleId="F1BC286DCD524531B73B5DE33FBBB3291">
    <w:name w:val="F1BC286DCD524531B73B5DE33FBBB3291"/>
    <w:rsid w:val="00CD14F5"/>
    <w:rPr>
      <w:rFonts w:ascii="Times New Roman" w:eastAsiaTheme="minorHAnsi" w:hAnsi="Times New Roman"/>
      <w:sz w:val="24"/>
    </w:rPr>
  </w:style>
  <w:style w:type="paragraph" w:customStyle="1" w:styleId="23507626AF8043BAB15D313B394716961">
    <w:name w:val="23507626AF8043BAB15D313B394716961"/>
    <w:rsid w:val="00CD14F5"/>
    <w:rPr>
      <w:rFonts w:ascii="Times New Roman" w:eastAsiaTheme="minorHAnsi" w:hAnsi="Times New Roman"/>
      <w:sz w:val="24"/>
    </w:rPr>
  </w:style>
  <w:style w:type="paragraph" w:customStyle="1" w:styleId="D4870F38BE5F470198F0C0966522F3C31">
    <w:name w:val="D4870F38BE5F470198F0C0966522F3C31"/>
    <w:rsid w:val="00CD14F5"/>
    <w:rPr>
      <w:rFonts w:ascii="Times New Roman" w:eastAsiaTheme="minorHAnsi" w:hAnsi="Times New Roman"/>
      <w:sz w:val="24"/>
    </w:rPr>
  </w:style>
  <w:style w:type="paragraph" w:customStyle="1" w:styleId="C2896E53E21B41849509C99C93930DE61">
    <w:name w:val="C2896E53E21B41849509C99C93930DE61"/>
    <w:rsid w:val="00CD14F5"/>
    <w:rPr>
      <w:rFonts w:ascii="Times New Roman" w:eastAsiaTheme="minorHAnsi" w:hAnsi="Times New Roman"/>
      <w:sz w:val="24"/>
    </w:rPr>
  </w:style>
  <w:style w:type="paragraph" w:customStyle="1" w:styleId="A9F23B676BEB487CB671C639E5EDFE0E1">
    <w:name w:val="A9F23B676BEB487CB671C639E5EDFE0E1"/>
    <w:rsid w:val="00CD14F5"/>
    <w:rPr>
      <w:rFonts w:ascii="Times New Roman" w:eastAsiaTheme="minorHAnsi" w:hAnsi="Times New Roman"/>
      <w:sz w:val="24"/>
    </w:rPr>
  </w:style>
  <w:style w:type="paragraph" w:customStyle="1" w:styleId="1DFA1D60658F4AA0BEE0DC7429D1D75D1">
    <w:name w:val="1DFA1D60658F4AA0BEE0DC7429D1D75D1"/>
    <w:rsid w:val="00CD14F5"/>
    <w:rPr>
      <w:rFonts w:ascii="Times New Roman" w:eastAsiaTheme="minorHAnsi" w:hAnsi="Times New Roman"/>
      <w:sz w:val="24"/>
    </w:rPr>
  </w:style>
  <w:style w:type="paragraph" w:customStyle="1" w:styleId="35238B7CF616444EADBA61FCE21A1D701">
    <w:name w:val="35238B7CF616444EADBA61FCE21A1D701"/>
    <w:rsid w:val="00CD14F5"/>
    <w:rPr>
      <w:rFonts w:ascii="Times New Roman" w:eastAsiaTheme="minorHAnsi" w:hAnsi="Times New Roman"/>
      <w:sz w:val="24"/>
    </w:rPr>
  </w:style>
  <w:style w:type="paragraph" w:customStyle="1" w:styleId="6BCC2FAB7D6740E6AA29FE518ED277E41">
    <w:name w:val="6BCC2FAB7D6740E6AA29FE518ED277E41"/>
    <w:rsid w:val="00CD14F5"/>
    <w:rPr>
      <w:rFonts w:ascii="Times New Roman" w:eastAsiaTheme="minorHAnsi" w:hAnsi="Times New Roman"/>
      <w:sz w:val="24"/>
    </w:rPr>
  </w:style>
  <w:style w:type="paragraph" w:customStyle="1" w:styleId="F967B24F7AA647AA9E741B95AFC9DB061">
    <w:name w:val="F967B24F7AA647AA9E741B95AFC9DB061"/>
    <w:rsid w:val="00CD14F5"/>
    <w:rPr>
      <w:rFonts w:ascii="Times New Roman" w:eastAsiaTheme="minorHAnsi" w:hAnsi="Times New Roman"/>
      <w:sz w:val="24"/>
    </w:rPr>
  </w:style>
  <w:style w:type="paragraph" w:customStyle="1" w:styleId="7A83B6B2C84F401C88004E99692277051">
    <w:name w:val="7A83B6B2C84F401C88004E99692277051"/>
    <w:rsid w:val="00CD14F5"/>
    <w:rPr>
      <w:rFonts w:ascii="Times New Roman" w:eastAsiaTheme="minorHAnsi" w:hAnsi="Times New Roman"/>
      <w:sz w:val="24"/>
    </w:rPr>
  </w:style>
  <w:style w:type="paragraph" w:customStyle="1" w:styleId="3767C7B03A394958B2C43C758B7E2C4E1">
    <w:name w:val="3767C7B03A394958B2C43C758B7E2C4E1"/>
    <w:rsid w:val="00CD14F5"/>
    <w:rPr>
      <w:rFonts w:ascii="Times New Roman" w:eastAsiaTheme="minorHAnsi" w:hAnsi="Times New Roman"/>
      <w:sz w:val="24"/>
    </w:rPr>
  </w:style>
  <w:style w:type="paragraph" w:customStyle="1" w:styleId="1230696D54704409B2E46902C3A273CA2">
    <w:name w:val="1230696D54704409B2E46902C3A273CA2"/>
    <w:rsid w:val="00CD14F5"/>
    <w:rPr>
      <w:rFonts w:ascii="Times New Roman" w:eastAsiaTheme="minorHAnsi" w:hAnsi="Times New Roman"/>
      <w:sz w:val="24"/>
    </w:rPr>
  </w:style>
  <w:style w:type="paragraph" w:customStyle="1" w:styleId="C9FEAAEDAE1540EABF10A92AEAA11FC92">
    <w:name w:val="C9FEAAEDAE1540EABF10A92AEAA11FC92"/>
    <w:rsid w:val="00CD14F5"/>
    <w:rPr>
      <w:rFonts w:ascii="Times New Roman" w:eastAsiaTheme="minorHAnsi" w:hAnsi="Times New Roman"/>
      <w:sz w:val="24"/>
    </w:rPr>
  </w:style>
  <w:style w:type="paragraph" w:customStyle="1" w:styleId="9C5E3C9014644F28BF59D62D107B5F9A2">
    <w:name w:val="9C5E3C9014644F28BF59D62D107B5F9A2"/>
    <w:rsid w:val="00CD14F5"/>
    <w:rPr>
      <w:rFonts w:ascii="Times New Roman" w:eastAsiaTheme="minorHAnsi" w:hAnsi="Times New Roman"/>
      <w:sz w:val="24"/>
    </w:rPr>
  </w:style>
  <w:style w:type="paragraph" w:customStyle="1" w:styleId="B5833E85C7E2467E82BF7CA69C18541C2">
    <w:name w:val="B5833E85C7E2467E82BF7CA69C18541C2"/>
    <w:rsid w:val="00CD14F5"/>
    <w:rPr>
      <w:rFonts w:ascii="Times New Roman" w:eastAsiaTheme="minorHAnsi" w:hAnsi="Times New Roman"/>
      <w:sz w:val="24"/>
    </w:rPr>
  </w:style>
  <w:style w:type="paragraph" w:customStyle="1" w:styleId="320097A8F4C54DBDA4E29B06FF95BB4F2">
    <w:name w:val="320097A8F4C54DBDA4E29B06FF95BB4F2"/>
    <w:rsid w:val="00CD14F5"/>
    <w:rPr>
      <w:rFonts w:ascii="Times New Roman" w:eastAsiaTheme="minorHAnsi" w:hAnsi="Times New Roman"/>
      <w:sz w:val="24"/>
    </w:rPr>
  </w:style>
  <w:style w:type="paragraph" w:customStyle="1" w:styleId="62383AED8A194438BF0D7EF3373E23402">
    <w:name w:val="62383AED8A194438BF0D7EF3373E23402"/>
    <w:rsid w:val="00CD14F5"/>
    <w:rPr>
      <w:rFonts w:ascii="Times New Roman" w:eastAsiaTheme="minorHAnsi" w:hAnsi="Times New Roman"/>
      <w:sz w:val="24"/>
    </w:rPr>
  </w:style>
  <w:style w:type="paragraph" w:customStyle="1" w:styleId="8E6369762C614D218335D01DB4CAC54E2">
    <w:name w:val="8E6369762C614D218335D01DB4CAC54E2"/>
    <w:rsid w:val="00CD14F5"/>
    <w:rPr>
      <w:rFonts w:ascii="Times New Roman" w:eastAsiaTheme="minorHAnsi" w:hAnsi="Times New Roman"/>
      <w:sz w:val="24"/>
    </w:rPr>
  </w:style>
  <w:style w:type="paragraph" w:customStyle="1" w:styleId="A51569D9904545D38DB7447727E1E57D2">
    <w:name w:val="A51569D9904545D38DB7447727E1E57D2"/>
    <w:rsid w:val="00CD14F5"/>
    <w:rPr>
      <w:rFonts w:ascii="Times New Roman" w:eastAsiaTheme="minorHAnsi" w:hAnsi="Times New Roman"/>
      <w:sz w:val="24"/>
    </w:rPr>
  </w:style>
  <w:style w:type="paragraph" w:customStyle="1" w:styleId="F1BC286DCD524531B73B5DE33FBBB3292">
    <w:name w:val="F1BC286DCD524531B73B5DE33FBBB3292"/>
    <w:rsid w:val="00CD14F5"/>
    <w:rPr>
      <w:rFonts w:ascii="Times New Roman" w:eastAsiaTheme="minorHAnsi" w:hAnsi="Times New Roman"/>
      <w:sz w:val="24"/>
    </w:rPr>
  </w:style>
  <w:style w:type="paragraph" w:customStyle="1" w:styleId="D4870F38BE5F470198F0C0966522F3C32">
    <w:name w:val="D4870F38BE5F470198F0C0966522F3C32"/>
    <w:rsid w:val="00CD14F5"/>
    <w:rPr>
      <w:rFonts w:ascii="Times New Roman" w:eastAsiaTheme="minorHAnsi" w:hAnsi="Times New Roman"/>
      <w:sz w:val="24"/>
    </w:rPr>
  </w:style>
  <w:style w:type="paragraph" w:customStyle="1" w:styleId="C2896E53E21B41849509C99C93930DE62">
    <w:name w:val="C2896E53E21B41849509C99C93930DE62"/>
    <w:rsid w:val="00CD14F5"/>
    <w:rPr>
      <w:rFonts w:ascii="Times New Roman" w:eastAsiaTheme="minorHAnsi" w:hAnsi="Times New Roman"/>
      <w:sz w:val="24"/>
    </w:rPr>
  </w:style>
  <w:style w:type="paragraph" w:customStyle="1" w:styleId="A9F23B676BEB487CB671C639E5EDFE0E2">
    <w:name w:val="A9F23B676BEB487CB671C639E5EDFE0E2"/>
    <w:rsid w:val="00CD14F5"/>
    <w:rPr>
      <w:rFonts w:ascii="Times New Roman" w:eastAsiaTheme="minorHAnsi" w:hAnsi="Times New Roman"/>
      <w:sz w:val="24"/>
    </w:rPr>
  </w:style>
  <w:style w:type="paragraph" w:customStyle="1" w:styleId="1DFA1D60658F4AA0BEE0DC7429D1D75D2">
    <w:name w:val="1DFA1D60658F4AA0BEE0DC7429D1D75D2"/>
    <w:rsid w:val="00CD14F5"/>
    <w:rPr>
      <w:rFonts w:ascii="Times New Roman" w:eastAsiaTheme="minorHAnsi" w:hAnsi="Times New Roman"/>
      <w:sz w:val="24"/>
    </w:rPr>
  </w:style>
  <w:style w:type="paragraph" w:customStyle="1" w:styleId="35238B7CF616444EADBA61FCE21A1D702">
    <w:name w:val="35238B7CF616444EADBA61FCE21A1D702"/>
    <w:rsid w:val="00CD14F5"/>
    <w:rPr>
      <w:rFonts w:ascii="Times New Roman" w:eastAsiaTheme="minorHAnsi" w:hAnsi="Times New Roman"/>
      <w:sz w:val="24"/>
    </w:rPr>
  </w:style>
  <w:style w:type="paragraph" w:customStyle="1" w:styleId="6BCC2FAB7D6740E6AA29FE518ED277E42">
    <w:name w:val="6BCC2FAB7D6740E6AA29FE518ED277E42"/>
    <w:rsid w:val="00CD14F5"/>
    <w:rPr>
      <w:rFonts w:ascii="Times New Roman" w:eastAsiaTheme="minorHAnsi" w:hAnsi="Times New Roman"/>
      <w:sz w:val="24"/>
    </w:rPr>
  </w:style>
  <w:style w:type="paragraph" w:customStyle="1" w:styleId="F967B24F7AA647AA9E741B95AFC9DB062">
    <w:name w:val="F967B24F7AA647AA9E741B95AFC9DB062"/>
    <w:rsid w:val="00CD14F5"/>
    <w:rPr>
      <w:rFonts w:ascii="Times New Roman" w:eastAsiaTheme="minorHAnsi" w:hAnsi="Times New Roman"/>
      <w:sz w:val="24"/>
    </w:rPr>
  </w:style>
  <w:style w:type="paragraph" w:customStyle="1" w:styleId="7A83B6B2C84F401C88004E99692277052">
    <w:name w:val="7A83B6B2C84F401C88004E99692277052"/>
    <w:rsid w:val="00CD14F5"/>
    <w:rPr>
      <w:rFonts w:ascii="Times New Roman" w:eastAsiaTheme="minorHAnsi" w:hAnsi="Times New Roman"/>
      <w:sz w:val="24"/>
    </w:rPr>
  </w:style>
  <w:style w:type="paragraph" w:customStyle="1" w:styleId="3767C7B03A394958B2C43C758B7E2C4E2">
    <w:name w:val="3767C7B03A394958B2C43C758B7E2C4E2"/>
    <w:rsid w:val="00CD14F5"/>
    <w:rPr>
      <w:rFonts w:ascii="Times New Roman" w:eastAsiaTheme="minorHAnsi" w:hAnsi="Times New Roman"/>
      <w:sz w:val="24"/>
    </w:rPr>
  </w:style>
  <w:style w:type="paragraph" w:customStyle="1" w:styleId="1230696D54704409B2E46902C3A273CA3">
    <w:name w:val="1230696D54704409B2E46902C3A273CA3"/>
    <w:rsid w:val="00CD14F5"/>
    <w:rPr>
      <w:rFonts w:ascii="Times New Roman" w:eastAsiaTheme="minorHAnsi" w:hAnsi="Times New Roman"/>
      <w:sz w:val="24"/>
    </w:rPr>
  </w:style>
  <w:style w:type="paragraph" w:customStyle="1" w:styleId="C9FEAAEDAE1540EABF10A92AEAA11FC93">
    <w:name w:val="C9FEAAEDAE1540EABF10A92AEAA11FC93"/>
    <w:rsid w:val="00CD14F5"/>
    <w:rPr>
      <w:rFonts w:ascii="Times New Roman" w:eastAsiaTheme="minorHAnsi" w:hAnsi="Times New Roman"/>
      <w:sz w:val="24"/>
    </w:rPr>
  </w:style>
  <w:style w:type="paragraph" w:customStyle="1" w:styleId="9C5E3C9014644F28BF59D62D107B5F9A3">
    <w:name w:val="9C5E3C9014644F28BF59D62D107B5F9A3"/>
    <w:rsid w:val="00CD14F5"/>
    <w:rPr>
      <w:rFonts w:ascii="Times New Roman" w:eastAsiaTheme="minorHAnsi" w:hAnsi="Times New Roman"/>
      <w:sz w:val="24"/>
    </w:rPr>
  </w:style>
  <w:style w:type="paragraph" w:customStyle="1" w:styleId="B5833E85C7E2467E82BF7CA69C18541C3">
    <w:name w:val="B5833E85C7E2467E82BF7CA69C18541C3"/>
    <w:rsid w:val="00CD14F5"/>
    <w:rPr>
      <w:rFonts w:ascii="Times New Roman" w:eastAsiaTheme="minorHAnsi" w:hAnsi="Times New Roman"/>
      <w:sz w:val="24"/>
    </w:rPr>
  </w:style>
  <w:style w:type="paragraph" w:customStyle="1" w:styleId="320097A8F4C54DBDA4E29B06FF95BB4F3">
    <w:name w:val="320097A8F4C54DBDA4E29B06FF95BB4F3"/>
    <w:rsid w:val="00CD14F5"/>
    <w:rPr>
      <w:rFonts w:ascii="Times New Roman" w:eastAsiaTheme="minorHAnsi" w:hAnsi="Times New Roman"/>
      <w:sz w:val="24"/>
    </w:rPr>
  </w:style>
  <w:style w:type="paragraph" w:customStyle="1" w:styleId="62383AED8A194438BF0D7EF3373E23403">
    <w:name w:val="62383AED8A194438BF0D7EF3373E23403"/>
    <w:rsid w:val="00CD14F5"/>
    <w:rPr>
      <w:rFonts w:ascii="Times New Roman" w:eastAsiaTheme="minorHAnsi" w:hAnsi="Times New Roman"/>
      <w:sz w:val="24"/>
    </w:rPr>
  </w:style>
  <w:style w:type="paragraph" w:customStyle="1" w:styleId="8E6369762C614D218335D01DB4CAC54E3">
    <w:name w:val="8E6369762C614D218335D01DB4CAC54E3"/>
    <w:rsid w:val="00CD14F5"/>
    <w:rPr>
      <w:rFonts w:ascii="Times New Roman" w:eastAsiaTheme="minorHAnsi" w:hAnsi="Times New Roman"/>
      <w:sz w:val="24"/>
    </w:rPr>
  </w:style>
  <w:style w:type="paragraph" w:customStyle="1" w:styleId="A51569D9904545D38DB7447727E1E57D3">
    <w:name w:val="A51569D9904545D38DB7447727E1E57D3"/>
    <w:rsid w:val="00CD14F5"/>
    <w:rPr>
      <w:rFonts w:ascii="Times New Roman" w:eastAsiaTheme="minorHAnsi" w:hAnsi="Times New Roman"/>
      <w:sz w:val="24"/>
    </w:rPr>
  </w:style>
  <w:style w:type="paragraph" w:customStyle="1" w:styleId="F1BC286DCD524531B73B5DE33FBBB3293">
    <w:name w:val="F1BC286DCD524531B73B5DE33FBBB3293"/>
    <w:rsid w:val="00CD14F5"/>
    <w:rPr>
      <w:rFonts w:ascii="Times New Roman" w:eastAsiaTheme="minorHAnsi" w:hAnsi="Times New Roman"/>
      <w:sz w:val="24"/>
    </w:rPr>
  </w:style>
  <w:style w:type="paragraph" w:customStyle="1" w:styleId="D4870F38BE5F470198F0C0966522F3C33">
    <w:name w:val="D4870F38BE5F470198F0C0966522F3C33"/>
    <w:rsid w:val="00CD14F5"/>
    <w:rPr>
      <w:rFonts w:ascii="Times New Roman" w:eastAsiaTheme="minorHAnsi" w:hAnsi="Times New Roman"/>
      <w:sz w:val="24"/>
    </w:rPr>
  </w:style>
  <w:style w:type="paragraph" w:customStyle="1" w:styleId="C2896E53E21B41849509C99C93930DE63">
    <w:name w:val="C2896E53E21B41849509C99C93930DE63"/>
    <w:rsid w:val="00CD14F5"/>
    <w:rPr>
      <w:rFonts w:ascii="Times New Roman" w:eastAsiaTheme="minorHAnsi" w:hAnsi="Times New Roman"/>
      <w:sz w:val="24"/>
    </w:rPr>
  </w:style>
  <w:style w:type="paragraph" w:customStyle="1" w:styleId="A9F23B676BEB487CB671C639E5EDFE0E3">
    <w:name w:val="A9F23B676BEB487CB671C639E5EDFE0E3"/>
    <w:rsid w:val="00CD14F5"/>
    <w:rPr>
      <w:rFonts w:ascii="Times New Roman" w:eastAsiaTheme="minorHAnsi" w:hAnsi="Times New Roman"/>
      <w:sz w:val="24"/>
    </w:rPr>
  </w:style>
  <w:style w:type="paragraph" w:customStyle="1" w:styleId="1DFA1D60658F4AA0BEE0DC7429D1D75D3">
    <w:name w:val="1DFA1D60658F4AA0BEE0DC7429D1D75D3"/>
    <w:rsid w:val="00CD14F5"/>
    <w:rPr>
      <w:rFonts w:ascii="Times New Roman" w:eastAsiaTheme="minorHAnsi" w:hAnsi="Times New Roman"/>
      <w:sz w:val="24"/>
    </w:rPr>
  </w:style>
  <w:style w:type="paragraph" w:customStyle="1" w:styleId="35238B7CF616444EADBA61FCE21A1D703">
    <w:name w:val="35238B7CF616444EADBA61FCE21A1D703"/>
    <w:rsid w:val="00CD14F5"/>
    <w:rPr>
      <w:rFonts w:ascii="Times New Roman" w:eastAsiaTheme="minorHAnsi" w:hAnsi="Times New Roman"/>
      <w:sz w:val="24"/>
    </w:rPr>
  </w:style>
  <w:style w:type="paragraph" w:customStyle="1" w:styleId="6BCC2FAB7D6740E6AA29FE518ED277E43">
    <w:name w:val="6BCC2FAB7D6740E6AA29FE518ED277E43"/>
    <w:rsid w:val="00CD14F5"/>
    <w:rPr>
      <w:rFonts w:ascii="Times New Roman" w:eastAsiaTheme="minorHAnsi" w:hAnsi="Times New Roman"/>
      <w:sz w:val="24"/>
    </w:rPr>
  </w:style>
  <w:style w:type="paragraph" w:customStyle="1" w:styleId="F967B24F7AA647AA9E741B95AFC9DB063">
    <w:name w:val="F967B24F7AA647AA9E741B95AFC9DB063"/>
    <w:rsid w:val="00CD14F5"/>
    <w:rPr>
      <w:rFonts w:ascii="Times New Roman" w:eastAsiaTheme="minorHAnsi" w:hAnsi="Times New Roman"/>
      <w:sz w:val="24"/>
    </w:rPr>
  </w:style>
  <w:style w:type="paragraph" w:customStyle="1" w:styleId="7A83B6B2C84F401C88004E99692277053">
    <w:name w:val="7A83B6B2C84F401C88004E99692277053"/>
    <w:rsid w:val="00CD14F5"/>
    <w:rPr>
      <w:rFonts w:ascii="Times New Roman" w:eastAsiaTheme="minorHAnsi" w:hAnsi="Times New Roman"/>
      <w:sz w:val="24"/>
    </w:rPr>
  </w:style>
  <w:style w:type="paragraph" w:customStyle="1" w:styleId="3767C7B03A394958B2C43C758B7E2C4E3">
    <w:name w:val="3767C7B03A394958B2C43C758B7E2C4E3"/>
    <w:rsid w:val="00CD14F5"/>
    <w:rPr>
      <w:rFonts w:ascii="Times New Roman" w:eastAsiaTheme="minorHAnsi" w:hAnsi="Times New Roman"/>
      <w:sz w:val="24"/>
    </w:rPr>
  </w:style>
  <w:style w:type="paragraph" w:customStyle="1" w:styleId="1230696D54704409B2E46902C3A273CA4">
    <w:name w:val="1230696D54704409B2E46902C3A273CA4"/>
    <w:rsid w:val="00773FB4"/>
    <w:rPr>
      <w:rFonts w:ascii="Times New Roman" w:eastAsiaTheme="minorHAnsi" w:hAnsi="Times New Roman"/>
      <w:sz w:val="24"/>
    </w:rPr>
  </w:style>
  <w:style w:type="paragraph" w:customStyle="1" w:styleId="C9FEAAEDAE1540EABF10A92AEAA11FC94">
    <w:name w:val="C9FEAAEDAE1540EABF10A92AEAA11FC94"/>
    <w:rsid w:val="00773FB4"/>
    <w:rPr>
      <w:rFonts w:ascii="Times New Roman" w:eastAsiaTheme="minorHAnsi" w:hAnsi="Times New Roman"/>
      <w:sz w:val="24"/>
    </w:rPr>
  </w:style>
  <w:style w:type="paragraph" w:customStyle="1" w:styleId="9C5E3C9014644F28BF59D62D107B5F9A4">
    <w:name w:val="9C5E3C9014644F28BF59D62D107B5F9A4"/>
    <w:rsid w:val="00773FB4"/>
    <w:rPr>
      <w:rFonts w:ascii="Times New Roman" w:eastAsiaTheme="minorHAnsi" w:hAnsi="Times New Roman"/>
      <w:sz w:val="24"/>
    </w:rPr>
  </w:style>
  <w:style w:type="paragraph" w:customStyle="1" w:styleId="B5833E85C7E2467E82BF7CA69C18541C4">
    <w:name w:val="B5833E85C7E2467E82BF7CA69C18541C4"/>
    <w:rsid w:val="00773FB4"/>
    <w:rPr>
      <w:rFonts w:ascii="Times New Roman" w:eastAsiaTheme="minorHAnsi" w:hAnsi="Times New Roman"/>
      <w:sz w:val="24"/>
    </w:rPr>
  </w:style>
  <w:style w:type="paragraph" w:customStyle="1" w:styleId="320097A8F4C54DBDA4E29B06FF95BB4F4">
    <w:name w:val="320097A8F4C54DBDA4E29B06FF95BB4F4"/>
    <w:rsid w:val="00773FB4"/>
    <w:rPr>
      <w:rFonts w:ascii="Times New Roman" w:eastAsiaTheme="minorHAnsi" w:hAnsi="Times New Roman"/>
      <w:sz w:val="24"/>
    </w:rPr>
  </w:style>
  <w:style w:type="paragraph" w:customStyle="1" w:styleId="62383AED8A194438BF0D7EF3373E23404">
    <w:name w:val="62383AED8A194438BF0D7EF3373E23404"/>
    <w:rsid w:val="00773FB4"/>
    <w:rPr>
      <w:rFonts w:ascii="Times New Roman" w:eastAsiaTheme="minorHAnsi" w:hAnsi="Times New Roman"/>
      <w:sz w:val="24"/>
    </w:rPr>
  </w:style>
  <w:style w:type="paragraph" w:customStyle="1" w:styleId="8E6369762C614D218335D01DB4CAC54E4">
    <w:name w:val="8E6369762C614D218335D01DB4CAC54E4"/>
    <w:rsid w:val="00773FB4"/>
    <w:rPr>
      <w:rFonts w:ascii="Times New Roman" w:eastAsiaTheme="minorHAnsi" w:hAnsi="Times New Roman"/>
      <w:sz w:val="24"/>
    </w:rPr>
  </w:style>
  <w:style w:type="paragraph" w:customStyle="1" w:styleId="A51569D9904545D38DB7447727E1E57D4">
    <w:name w:val="A51569D9904545D38DB7447727E1E57D4"/>
    <w:rsid w:val="00773FB4"/>
    <w:rPr>
      <w:rFonts w:ascii="Times New Roman" w:eastAsiaTheme="minorHAnsi" w:hAnsi="Times New Roman"/>
      <w:sz w:val="24"/>
    </w:rPr>
  </w:style>
  <w:style w:type="paragraph" w:customStyle="1" w:styleId="F1BC286DCD524531B73B5DE33FBBB3294">
    <w:name w:val="F1BC286DCD524531B73B5DE33FBBB3294"/>
    <w:rsid w:val="00773FB4"/>
    <w:rPr>
      <w:rFonts w:ascii="Times New Roman" w:eastAsiaTheme="minorHAnsi" w:hAnsi="Times New Roman"/>
      <w:sz w:val="24"/>
    </w:rPr>
  </w:style>
  <w:style w:type="paragraph" w:customStyle="1" w:styleId="D4870F38BE5F470198F0C0966522F3C34">
    <w:name w:val="D4870F38BE5F470198F0C0966522F3C34"/>
    <w:rsid w:val="00773FB4"/>
    <w:rPr>
      <w:rFonts w:ascii="Times New Roman" w:eastAsiaTheme="minorHAnsi" w:hAnsi="Times New Roman"/>
      <w:sz w:val="24"/>
    </w:rPr>
  </w:style>
  <w:style w:type="paragraph" w:customStyle="1" w:styleId="C2896E53E21B41849509C99C93930DE64">
    <w:name w:val="C2896E53E21B41849509C99C93930DE64"/>
    <w:rsid w:val="00773FB4"/>
    <w:rPr>
      <w:rFonts w:ascii="Times New Roman" w:eastAsiaTheme="minorHAnsi" w:hAnsi="Times New Roman"/>
      <w:sz w:val="24"/>
    </w:rPr>
  </w:style>
  <w:style w:type="paragraph" w:customStyle="1" w:styleId="A9F23B676BEB487CB671C639E5EDFE0E4">
    <w:name w:val="A9F23B676BEB487CB671C639E5EDFE0E4"/>
    <w:rsid w:val="00773FB4"/>
    <w:rPr>
      <w:rFonts w:ascii="Times New Roman" w:eastAsiaTheme="minorHAnsi" w:hAnsi="Times New Roman"/>
      <w:sz w:val="24"/>
    </w:rPr>
  </w:style>
  <w:style w:type="paragraph" w:customStyle="1" w:styleId="1DFA1D60658F4AA0BEE0DC7429D1D75D4">
    <w:name w:val="1DFA1D60658F4AA0BEE0DC7429D1D75D4"/>
    <w:rsid w:val="00773FB4"/>
    <w:rPr>
      <w:rFonts w:ascii="Times New Roman" w:eastAsiaTheme="minorHAnsi" w:hAnsi="Times New Roman"/>
      <w:sz w:val="24"/>
    </w:rPr>
  </w:style>
  <w:style w:type="paragraph" w:customStyle="1" w:styleId="35238B7CF616444EADBA61FCE21A1D704">
    <w:name w:val="35238B7CF616444EADBA61FCE21A1D704"/>
    <w:rsid w:val="00773FB4"/>
    <w:rPr>
      <w:rFonts w:ascii="Times New Roman" w:eastAsiaTheme="minorHAnsi" w:hAnsi="Times New Roman"/>
      <w:sz w:val="24"/>
    </w:rPr>
  </w:style>
  <w:style w:type="paragraph" w:customStyle="1" w:styleId="6BCC2FAB7D6740E6AA29FE518ED277E44">
    <w:name w:val="6BCC2FAB7D6740E6AA29FE518ED277E44"/>
    <w:rsid w:val="00773FB4"/>
    <w:rPr>
      <w:rFonts w:ascii="Times New Roman" w:eastAsiaTheme="minorHAnsi" w:hAnsi="Times New Roman"/>
      <w:sz w:val="24"/>
    </w:rPr>
  </w:style>
  <w:style w:type="paragraph" w:customStyle="1" w:styleId="F967B24F7AA647AA9E741B95AFC9DB064">
    <w:name w:val="F967B24F7AA647AA9E741B95AFC9DB064"/>
    <w:rsid w:val="00773FB4"/>
    <w:rPr>
      <w:rFonts w:ascii="Times New Roman" w:eastAsiaTheme="minorHAnsi" w:hAnsi="Times New Roman"/>
      <w:sz w:val="24"/>
    </w:rPr>
  </w:style>
  <w:style w:type="paragraph" w:customStyle="1" w:styleId="7A83B6B2C84F401C88004E99692277054">
    <w:name w:val="7A83B6B2C84F401C88004E99692277054"/>
    <w:rsid w:val="00773FB4"/>
    <w:rPr>
      <w:rFonts w:ascii="Times New Roman" w:eastAsiaTheme="minorHAnsi" w:hAnsi="Times New Roman"/>
      <w:sz w:val="24"/>
    </w:rPr>
  </w:style>
  <w:style w:type="paragraph" w:customStyle="1" w:styleId="5C6EB1FD7AD64C4DAAC8619B9C089976">
    <w:name w:val="5C6EB1FD7AD64C4DAAC8619B9C089976"/>
    <w:rsid w:val="00773FB4"/>
    <w:rPr>
      <w:rFonts w:ascii="Times New Roman" w:eastAsiaTheme="minorHAnsi" w:hAnsi="Times New Roman"/>
      <w:sz w:val="24"/>
    </w:rPr>
  </w:style>
  <w:style w:type="paragraph" w:customStyle="1" w:styleId="1230696D54704409B2E46902C3A273CA5">
    <w:name w:val="1230696D54704409B2E46902C3A273CA5"/>
    <w:rsid w:val="00773FB4"/>
    <w:rPr>
      <w:rFonts w:ascii="Times New Roman" w:eastAsiaTheme="minorHAnsi" w:hAnsi="Times New Roman"/>
      <w:sz w:val="24"/>
    </w:rPr>
  </w:style>
  <w:style w:type="paragraph" w:customStyle="1" w:styleId="C9FEAAEDAE1540EABF10A92AEAA11FC95">
    <w:name w:val="C9FEAAEDAE1540EABF10A92AEAA11FC95"/>
    <w:rsid w:val="00773FB4"/>
    <w:rPr>
      <w:rFonts w:ascii="Times New Roman" w:eastAsiaTheme="minorHAnsi" w:hAnsi="Times New Roman"/>
      <w:sz w:val="24"/>
    </w:rPr>
  </w:style>
  <w:style w:type="paragraph" w:customStyle="1" w:styleId="9C5E3C9014644F28BF59D62D107B5F9A5">
    <w:name w:val="9C5E3C9014644F28BF59D62D107B5F9A5"/>
    <w:rsid w:val="00773FB4"/>
    <w:rPr>
      <w:rFonts w:ascii="Times New Roman" w:eastAsiaTheme="minorHAnsi" w:hAnsi="Times New Roman"/>
      <w:sz w:val="24"/>
    </w:rPr>
  </w:style>
  <w:style w:type="paragraph" w:customStyle="1" w:styleId="B5833E85C7E2467E82BF7CA69C18541C5">
    <w:name w:val="B5833E85C7E2467E82BF7CA69C18541C5"/>
    <w:rsid w:val="00773FB4"/>
    <w:rPr>
      <w:rFonts w:ascii="Times New Roman" w:eastAsiaTheme="minorHAnsi" w:hAnsi="Times New Roman"/>
      <w:sz w:val="24"/>
    </w:rPr>
  </w:style>
  <w:style w:type="paragraph" w:customStyle="1" w:styleId="320097A8F4C54DBDA4E29B06FF95BB4F5">
    <w:name w:val="320097A8F4C54DBDA4E29B06FF95BB4F5"/>
    <w:rsid w:val="00773FB4"/>
    <w:rPr>
      <w:rFonts w:ascii="Times New Roman" w:eastAsiaTheme="minorHAnsi" w:hAnsi="Times New Roman"/>
      <w:sz w:val="24"/>
    </w:rPr>
  </w:style>
  <w:style w:type="paragraph" w:customStyle="1" w:styleId="62383AED8A194438BF0D7EF3373E23405">
    <w:name w:val="62383AED8A194438BF0D7EF3373E23405"/>
    <w:rsid w:val="00773FB4"/>
    <w:rPr>
      <w:rFonts w:ascii="Times New Roman" w:eastAsiaTheme="minorHAnsi" w:hAnsi="Times New Roman"/>
      <w:sz w:val="24"/>
    </w:rPr>
  </w:style>
  <w:style w:type="paragraph" w:customStyle="1" w:styleId="8E6369762C614D218335D01DB4CAC54E5">
    <w:name w:val="8E6369762C614D218335D01DB4CAC54E5"/>
    <w:rsid w:val="00773FB4"/>
    <w:rPr>
      <w:rFonts w:ascii="Times New Roman" w:eastAsiaTheme="minorHAnsi" w:hAnsi="Times New Roman"/>
      <w:sz w:val="24"/>
    </w:rPr>
  </w:style>
  <w:style w:type="paragraph" w:customStyle="1" w:styleId="A51569D9904545D38DB7447727E1E57D5">
    <w:name w:val="A51569D9904545D38DB7447727E1E57D5"/>
    <w:rsid w:val="00773FB4"/>
    <w:rPr>
      <w:rFonts w:ascii="Times New Roman" w:eastAsiaTheme="minorHAnsi" w:hAnsi="Times New Roman"/>
      <w:sz w:val="24"/>
    </w:rPr>
  </w:style>
  <w:style w:type="paragraph" w:customStyle="1" w:styleId="F1BC286DCD524531B73B5DE33FBBB3295">
    <w:name w:val="F1BC286DCD524531B73B5DE33FBBB3295"/>
    <w:rsid w:val="00773FB4"/>
    <w:rPr>
      <w:rFonts w:ascii="Times New Roman" w:eastAsiaTheme="minorHAnsi" w:hAnsi="Times New Roman"/>
      <w:sz w:val="24"/>
    </w:rPr>
  </w:style>
  <w:style w:type="paragraph" w:customStyle="1" w:styleId="D4870F38BE5F470198F0C0966522F3C35">
    <w:name w:val="D4870F38BE5F470198F0C0966522F3C35"/>
    <w:rsid w:val="00773FB4"/>
    <w:rPr>
      <w:rFonts w:ascii="Times New Roman" w:eastAsiaTheme="minorHAnsi" w:hAnsi="Times New Roman"/>
      <w:sz w:val="24"/>
    </w:rPr>
  </w:style>
  <w:style w:type="paragraph" w:customStyle="1" w:styleId="C2896E53E21B41849509C99C93930DE65">
    <w:name w:val="C2896E53E21B41849509C99C93930DE65"/>
    <w:rsid w:val="00773FB4"/>
    <w:rPr>
      <w:rFonts w:ascii="Times New Roman" w:eastAsiaTheme="minorHAnsi" w:hAnsi="Times New Roman"/>
      <w:sz w:val="24"/>
    </w:rPr>
  </w:style>
  <w:style w:type="paragraph" w:customStyle="1" w:styleId="A9F23B676BEB487CB671C639E5EDFE0E5">
    <w:name w:val="A9F23B676BEB487CB671C639E5EDFE0E5"/>
    <w:rsid w:val="00773FB4"/>
    <w:rPr>
      <w:rFonts w:ascii="Times New Roman" w:eastAsiaTheme="minorHAnsi" w:hAnsi="Times New Roman"/>
      <w:sz w:val="24"/>
    </w:rPr>
  </w:style>
  <w:style w:type="paragraph" w:customStyle="1" w:styleId="1DFA1D60658F4AA0BEE0DC7429D1D75D5">
    <w:name w:val="1DFA1D60658F4AA0BEE0DC7429D1D75D5"/>
    <w:rsid w:val="00773FB4"/>
    <w:rPr>
      <w:rFonts w:ascii="Times New Roman" w:eastAsiaTheme="minorHAnsi" w:hAnsi="Times New Roman"/>
      <w:sz w:val="24"/>
    </w:rPr>
  </w:style>
  <w:style w:type="paragraph" w:customStyle="1" w:styleId="35238B7CF616444EADBA61FCE21A1D705">
    <w:name w:val="35238B7CF616444EADBA61FCE21A1D705"/>
    <w:rsid w:val="00773FB4"/>
    <w:rPr>
      <w:rFonts w:ascii="Times New Roman" w:eastAsiaTheme="minorHAnsi" w:hAnsi="Times New Roman"/>
      <w:sz w:val="24"/>
    </w:rPr>
  </w:style>
  <w:style w:type="paragraph" w:customStyle="1" w:styleId="6BCC2FAB7D6740E6AA29FE518ED277E45">
    <w:name w:val="6BCC2FAB7D6740E6AA29FE518ED277E45"/>
    <w:rsid w:val="00773FB4"/>
    <w:rPr>
      <w:rFonts w:ascii="Times New Roman" w:eastAsiaTheme="minorHAnsi" w:hAnsi="Times New Roman"/>
      <w:sz w:val="24"/>
    </w:rPr>
  </w:style>
  <w:style w:type="paragraph" w:customStyle="1" w:styleId="F967B24F7AA647AA9E741B95AFC9DB065">
    <w:name w:val="F967B24F7AA647AA9E741B95AFC9DB065"/>
    <w:rsid w:val="00773FB4"/>
    <w:rPr>
      <w:rFonts w:ascii="Times New Roman" w:eastAsiaTheme="minorHAnsi" w:hAnsi="Times New Roman"/>
      <w:sz w:val="24"/>
    </w:rPr>
  </w:style>
  <w:style w:type="paragraph" w:customStyle="1" w:styleId="7A83B6B2C84F401C88004E99692277055">
    <w:name w:val="7A83B6B2C84F401C88004E99692277055"/>
    <w:rsid w:val="00773FB4"/>
    <w:rPr>
      <w:rFonts w:ascii="Times New Roman" w:eastAsiaTheme="minorHAnsi" w:hAnsi="Times New Roman"/>
      <w:sz w:val="24"/>
    </w:rPr>
  </w:style>
  <w:style w:type="paragraph" w:customStyle="1" w:styleId="5C6EB1FD7AD64C4DAAC8619B9C0899761">
    <w:name w:val="5C6EB1FD7AD64C4DAAC8619B9C0899761"/>
    <w:rsid w:val="00773FB4"/>
    <w:rPr>
      <w:rFonts w:ascii="Times New Roman" w:eastAsiaTheme="minorHAnsi" w:hAnsi="Times New Roman"/>
      <w:sz w:val="24"/>
    </w:rPr>
  </w:style>
  <w:style w:type="paragraph" w:customStyle="1" w:styleId="1230696D54704409B2E46902C3A273CA6">
    <w:name w:val="1230696D54704409B2E46902C3A273CA6"/>
    <w:rsid w:val="00773FB4"/>
    <w:rPr>
      <w:rFonts w:ascii="Times New Roman" w:eastAsiaTheme="minorHAnsi" w:hAnsi="Times New Roman"/>
      <w:sz w:val="24"/>
    </w:rPr>
  </w:style>
  <w:style w:type="paragraph" w:customStyle="1" w:styleId="C9FEAAEDAE1540EABF10A92AEAA11FC96">
    <w:name w:val="C9FEAAEDAE1540EABF10A92AEAA11FC96"/>
    <w:rsid w:val="00773FB4"/>
    <w:rPr>
      <w:rFonts w:ascii="Times New Roman" w:eastAsiaTheme="minorHAnsi" w:hAnsi="Times New Roman"/>
      <w:sz w:val="24"/>
    </w:rPr>
  </w:style>
  <w:style w:type="paragraph" w:customStyle="1" w:styleId="9C5E3C9014644F28BF59D62D107B5F9A6">
    <w:name w:val="9C5E3C9014644F28BF59D62D107B5F9A6"/>
    <w:rsid w:val="00773FB4"/>
    <w:rPr>
      <w:rFonts w:ascii="Times New Roman" w:eastAsiaTheme="minorHAnsi" w:hAnsi="Times New Roman"/>
      <w:sz w:val="24"/>
    </w:rPr>
  </w:style>
  <w:style w:type="paragraph" w:customStyle="1" w:styleId="B5833E85C7E2467E82BF7CA69C18541C6">
    <w:name w:val="B5833E85C7E2467E82BF7CA69C18541C6"/>
    <w:rsid w:val="00773FB4"/>
    <w:rPr>
      <w:rFonts w:ascii="Times New Roman" w:eastAsiaTheme="minorHAnsi" w:hAnsi="Times New Roman"/>
      <w:sz w:val="24"/>
    </w:rPr>
  </w:style>
  <w:style w:type="paragraph" w:customStyle="1" w:styleId="320097A8F4C54DBDA4E29B06FF95BB4F6">
    <w:name w:val="320097A8F4C54DBDA4E29B06FF95BB4F6"/>
    <w:rsid w:val="00773FB4"/>
    <w:rPr>
      <w:rFonts w:ascii="Times New Roman" w:eastAsiaTheme="minorHAnsi" w:hAnsi="Times New Roman"/>
      <w:sz w:val="24"/>
    </w:rPr>
  </w:style>
  <w:style w:type="paragraph" w:customStyle="1" w:styleId="62383AED8A194438BF0D7EF3373E23406">
    <w:name w:val="62383AED8A194438BF0D7EF3373E23406"/>
    <w:rsid w:val="00773FB4"/>
    <w:rPr>
      <w:rFonts w:ascii="Times New Roman" w:eastAsiaTheme="minorHAnsi" w:hAnsi="Times New Roman"/>
      <w:sz w:val="24"/>
    </w:rPr>
  </w:style>
  <w:style w:type="paragraph" w:customStyle="1" w:styleId="8E6369762C614D218335D01DB4CAC54E6">
    <w:name w:val="8E6369762C614D218335D01DB4CAC54E6"/>
    <w:rsid w:val="00773FB4"/>
    <w:rPr>
      <w:rFonts w:ascii="Times New Roman" w:eastAsiaTheme="minorHAnsi" w:hAnsi="Times New Roman"/>
      <w:sz w:val="24"/>
    </w:rPr>
  </w:style>
  <w:style w:type="paragraph" w:customStyle="1" w:styleId="A51569D9904545D38DB7447727E1E57D6">
    <w:name w:val="A51569D9904545D38DB7447727E1E57D6"/>
    <w:rsid w:val="00773FB4"/>
    <w:rPr>
      <w:rFonts w:ascii="Times New Roman" w:eastAsiaTheme="minorHAnsi" w:hAnsi="Times New Roman"/>
      <w:sz w:val="24"/>
    </w:rPr>
  </w:style>
  <w:style w:type="paragraph" w:customStyle="1" w:styleId="F1BC286DCD524531B73B5DE33FBBB3296">
    <w:name w:val="F1BC286DCD524531B73B5DE33FBBB3296"/>
    <w:rsid w:val="00773FB4"/>
    <w:rPr>
      <w:rFonts w:ascii="Times New Roman" w:eastAsiaTheme="minorHAnsi" w:hAnsi="Times New Roman"/>
      <w:sz w:val="24"/>
    </w:rPr>
  </w:style>
  <w:style w:type="paragraph" w:customStyle="1" w:styleId="D4870F38BE5F470198F0C0966522F3C36">
    <w:name w:val="D4870F38BE5F470198F0C0966522F3C36"/>
    <w:rsid w:val="00773FB4"/>
    <w:rPr>
      <w:rFonts w:ascii="Times New Roman" w:eastAsiaTheme="minorHAnsi" w:hAnsi="Times New Roman"/>
      <w:sz w:val="24"/>
    </w:rPr>
  </w:style>
  <w:style w:type="paragraph" w:customStyle="1" w:styleId="C2896E53E21B41849509C99C93930DE66">
    <w:name w:val="C2896E53E21B41849509C99C93930DE66"/>
    <w:rsid w:val="00773FB4"/>
    <w:rPr>
      <w:rFonts w:ascii="Times New Roman" w:eastAsiaTheme="minorHAnsi" w:hAnsi="Times New Roman"/>
      <w:sz w:val="24"/>
    </w:rPr>
  </w:style>
  <w:style w:type="paragraph" w:customStyle="1" w:styleId="A9F23B676BEB487CB671C639E5EDFE0E6">
    <w:name w:val="A9F23B676BEB487CB671C639E5EDFE0E6"/>
    <w:rsid w:val="00773FB4"/>
    <w:rPr>
      <w:rFonts w:ascii="Times New Roman" w:eastAsiaTheme="minorHAnsi" w:hAnsi="Times New Roman"/>
      <w:sz w:val="24"/>
    </w:rPr>
  </w:style>
  <w:style w:type="paragraph" w:customStyle="1" w:styleId="1DFA1D60658F4AA0BEE0DC7429D1D75D6">
    <w:name w:val="1DFA1D60658F4AA0BEE0DC7429D1D75D6"/>
    <w:rsid w:val="00773FB4"/>
    <w:rPr>
      <w:rFonts w:ascii="Times New Roman" w:eastAsiaTheme="minorHAnsi" w:hAnsi="Times New Roman"/>
      <w:sz w:val="24"/>
    </w:rPr>
  </w:style>
  <w:style w:type="paragraph" w:customStyle="1" w:styleId="35238B7CF616444EADBA61FCE21A1D706">
    <w:name w:val="35238B7CF616444EADBA61FCE21A1D706"/>
    <w:rsid w:val="00773FB4"/>
    <w:rPr>
      <w:rFonts w:ascii="Times New Roman" w:eastAsiaTheme="minorHAnsi" w:hAnsi="Times New Roman"/>
      <w:sz w:val="24"/>
    </w:rPr>
  </w:style>
  <w:style w:type="paragraph" w:customStyle="1" w:styleId="6BCC2FAB7D6740E6AA29FE518ED277E46">
    <w:name w:val="6BCC2FAB7D6740E6AA29FE518ED277E46"/>
    <w:rsid w:val="00773FB4"/>
    <w:rPr>
      <w:rFonts w:ascii="Times New Roman" w:eastAsiaTheme="minorHAnsi" w:hAnsi="Times New Roman"/>
      <w:sz w:val="24"/>
    </w:rPr>
  </w:style>
  <w:style w:type="paragraph" w:customStyle="1" w:styleId="F967B24F7AA647AA9E741B95AFC9DB066">
    <w:name w:val="F967B24F7AA647AA9E741B95AFC9DB066"/>
    <w:rsid w:val="00773FB4"/>
    <w:rPr>
      <w:rFonts w:ascii="Times New Roman" w:eastAsiaTheme="minorHAnsi" w:hAnsi="Times New Roman"/>
      <w:sz w:val="24"/>
    </w:rPr>
  </w:style>
  <w:style w:type="paragraph" w:customStyle="1" w:styleId="7A83B6B2C84F401C88004E99692277056">
    <w:name w:val="7A83B6B2C84F401C88004E99692277056"/>
    <w:rsid w:val="00773FB4"/>
    <w:rPr>
      <w:rFonts w:ascii="Times New Roman" w:eastAsiaTheme="minorHAnsi" w:hAnsi="Times New Roman"/>
      <w:sz w:val="24"/>
    </w:rPr>
  </w:style>
  <w:style w:type="paragraph" w:customStyle="1" w:styleId="5C6EB1FD7AD64C4DAAC8619B9C0899762">
    <w:name w:val="5C6EB1FD7AD64C4DAAC8619B9C0899762"/>
    <w:rsid w:val="00773FB4"/>
    <w:rPr>
      <w:rFonts w:ascii="Times New Roman" w:eastAsiaTheme="minorHAnsi" w:hAnsi="Times New Roman"/>
      <w:sz w:val="24"/>
    </w:rPr>
  </w:style>
  <w:style w:type="paragraph" w:customStyle="1" w:styleId="1230696D54704409B2E46902C3A273CA7">
    <w:name w:val="1230696D54704409B2E46902C3A273CA7"/>
    <w:rsid w:val="006F5F1F"/>
    <w:rPr>
      <w:rFonts w:ascii="Times New Roman" w:eastAsiaTheme="minorHAnsi" w:hAnsi="Times New Roman"/>
      <w:sz w:val="24"/>
    </w:rPr>
  </w:style>
  <w:style w:type="paragraph" w:customStyle="1" w:styleId="C9FEAAEDAE1540EABF10A92AEAA11FC97">
    <w:name w:val="C9FEAAEDAE1540EABF10A92AEAA11FC97"/>
    <w:rsid w:val="006F5F1F"/>
    <w:rPr>
      <w:rFonts w:ascii="Times New Roman" w:eastAsiaTheme="minorHAnsi" w:hAnsi="Times New Roman"/>
      <w:sz w:val="24"/>
    </w:rPr>
  </w:style>
  <w:style w:type="paragraph" w:customStyle="1" w:styleId="9C5E3C9014644F28BF59D62D107B5F9A7">
    <w:name w:val="9C5E3C9014644F28BF59D62D107B5F9A7"/>
    <w:rsid w:val="006F5F1F"/>
    <w:rPr>
      <w:rFonts w:ascii="Times New Roman" w:eastAsiaTheme="minorHAnsi" w:hAnsi="Times New Roman"/>
      <w:sz w:val="24"/>
    </w:rPr>
  </w:style>
  <w:style w:type="paragraph" w:customStyle="1" w:styleId="B5833E85C7E2467E82BF7CA69C18541C7">
    <w:name w:val="B5833E85C7E2467E82BF7CA69C18541C7"/>
    <w:rsid w:val="006F5F1F"/>
    <w:rPr>
      <w:rFonts w:ascii="Times New Roman" w:eastAsiaTheme="minorHAnsi" w:hAnsi="Times New Roman"/>
      <w:sz w:val="24"/>
    </w:rPr>
  </w:style>
  <w:style w:type="paragraph" w:customStyle="1" w:styleId="320097A8F4C54DBDA4E29B06FF95BB4F7">
    <w:name w:val="320097A8F4C54DBDA4E29B06FF95BB4F7"/>
    <w:rsid w:val="006F5F1F"/>
    <w:rPr>
      <w:rFonts w:ascii="Times New Roman" w:eastAsiaTheme="minorHAnsi" w:hAnsi="Times New Roman"/>
      <w:sz w:val="24"/>
    </w:rPr>
  </w:style>
  <w:style w:type="paragraph" w:customStyle="1" w:styleId="62383AED8A194438BF0D7EF3373E23407">
    <w:name w:val="62383AED8A194438BF0D7EF3373E23407"/>
    <w:rsid w:val="006F5F1F"/>
    <w:rPr>
      <w:rFonts w:ascii="Times New Roman" w:eastAsiaTheme="minorHAnsi" w:hAnsi="Times New Roman"/>
      <w:sz w:val="24"/>
    </w:rPr>
  </w:style>
  <w:style w:type="paragraph" w:customStyle="1" w:styleId="8E6369762C614D218335D01DB4CAC54E7">
    <w:name w:val="8E6369762C614D218335D01DB4CAC54E7"/>
    <w:rsid w:val="006F5F1F"/>
    <w:rPr>
      <w:rFonts w:ascii="Times New Roman" w:eastAsiaTheme="minorHAnsi" w:hAnsi="Times New Roman"/>
      <w:sz w:val="24"/>
    </w:rPr>
  </w:style>
  <w:style w:type="paragraph" w:customStyle="1" w:styleId="A51569D9904545D38DB7447727E1E57D7">
    <w:name w:val="A51569D9904545D38DB7447727E1E57D7"/>
    <w:rsid w:val="006F5F1F"/>
    <w:rPr>
      <w:rFonts w:ascii="Times New Roman" w:eastAsiaTheme="minorHAnsi" w:hAnsi="Times New Roman"/>
      <w:sz w:val="24"/>
    </w:rPr>
  </w:style>
  <w:style w:type="paragraph" w:customStyle="1" w:styleId="F1BC286DCD524531B73B5DE33FBBB3297">
    <w:name w:val="F1BC286DCD524531B73B5DE33FBBB3297"/>
    <w:rsid w:val="006F5F1F"/>
    <w:rPr>
      <w:rFonts w:ascii="Times New Roman" w:eastAsiaTheme="minorHAnsi" w:hAnsi="Times New Roman"/>
      <w:sz w:val="24"/>
    </w:rPr>
  </w:style>
  <w:style w:type="paragraph" w:customStyle="1" w:styleId="D4870F38BE5F470198F0C0966522F3C37">
    <w:name w:val="D4870F38BE5F470198F0C0966522F3C37"/>
    <w:rsid w:val="006F5F1F"/>
    <w:rPr>
      <w:rFonts w:ascii="Times New Roman" w:eastAsiaTheme="minorHAnsi" w:hAnsi="Times New Roman"/>
      <w:sz w:val="24"/>
    </w:rPr>
  </w:style>
  <w:style w:type="paragraph" w:customStyle="1" w:styleId="C2896E53E21B41849509C99C93930DE67">
    <w:name w:val="C2896E53E21B41849509C99C93930DE67"/>
    <w:rsid w:val="006F5F1F"/>
    <w:rPr>
      <w:rFonts w:ascii="Times New Roman" w:eastAsiaTheme="minorHAnsi" w:hAnsi="Times New Roman"/>
      <w:sz w:val="24"/>
    </w:rPr>
  </w:style>
  <w:style w:type="paragraph" w:customStyle="1" w:styleId="A9F23B676BEB487CB671C639E5EDFE0E7">
    <w:name w:val="A9F23B676BEB487CB671C639E5EDFE0E7"/>
    <w:rsid w:val="006F5F1F"/>
    <w:rPr>
      <w:rFonts w:ascii="Times New Roman" w:eastAsiaTheme="minorHAnsi" w:hAnsi="Times New Roman"/>
      <w:sz w:val="24"/>
    </w:rPr>
  </w:style>
  <w:style w:type="paragraph" w:customStyle="1" w:styleId="1DFA1D60658F4AA0BEE0DC7429D1D75D7">
    <w:name w:val="1DFA1D60658F4AA0BEE0DC7429D1D75D7"/>
    <w:rsid w:val="006F5F1F"/>
    <w:rPr>
      <w:rFonts w:ascii="Times New Roman" w:eastAsiaTheme="minorHAnsi" w:hAnsi="Times New Roman"/>
      <w:sz w:val="24"/>
    </w:rPr>
  </w:style>
  <w:style w:type="paragraph" w:customStyle="1" w:styleId="35238B7CF616444EADBA61FCE21A1D707">
    <w:name w:val="35238B7CF616444EADBA61FCE21A1D707"/>
    <w:rsid w:val="006F5F1F"/>
    <w:rPr>
      <w:rFonts w:ascii="Times New Roman" w:eastAsiaTheme="minorHAnsi" w:hAnsi="Times New Roman"/>
      <w:sz w:val="24"/>
    </w:rPr>
  </w:style>
  <w:style w:type="paragraph" w:customStyle="1" w:styleId="6BCC2FAB7D6740E6AA29FE518ED277E47">
    <w:name w:val="6BCC2FAB7D6740E6AA29FE518ED277E47"/>
    <w:rsid w:val="006F5F1F"/>
    <w:rPr>
      <w:rFonts w:ascii="Times New Roman" w:eastAsiaTheme="minorHAnsi" w:hAnsi="Times New Roman"/>
      <w:sz w:val="24"/>
    </w:rPr>
  </w:style>
  <w:style w:type="paragraph" w:customStyle="1" w:styleId="F967B24F7AA647AA9E741B95AFC9DB067">
    <w:name w:val="F967B24F7AA647AA9E741B95AFC9DB067"/>
    <w:rsid w:val="006F5F1F"/>
    <w:rPr>
      <w:rFonts w:ascii="Times New Roman" w:eastAsiaTheme="minorHAnsi" w:hAnsi="Times New Roman"/>
      <w:sz w:val="24"/>
    </w:rPr>
  </w:style>
  <w:style w:type="paragraph" w:customStyle="1" w:styleId="7A83B6B2C84F401C88004E99692277057">
    <w:name w:val="7A83B6B2C84F401C88004E99692277057"/>
    <w:rsid w:val="006F5F1F"/>
    <w:rPr>
      <w:rFonts w:ascii="Times New Roman" w:eastAsiaTheme="minorHAnsi" w:hAnsi="Times New Roman"/>
      <w:sz w:val="24"/>
    </w:rPr>
  </w:style>
  <w:style w:type="paragraph" w:customStyle="1" w:styleId="7C75ECE9A48249F1992F3F92CCF832E2">
    <w:name w:val="7C75ECE9A48249F1992F3F92CCF832E2"/>
    <w:rsid w:val="006F5F1F"/>
    <w:rPr>
      <w:rFonts w:ascii="Times New Roman" w:eastAsiaTheme="minorHAnsi" w:hAnsi="Times New Roman"/>
      <w:sz w:val="24"/>
    </w:rPr>
  </w:style>
  <w:style w:type="paragraph" w:customStyle="1" w:styleId="1230696D54704409B2E46902C3A273CA8">
    <w:name w:val="1230696D54704409B2E46902C3A273CA8"/>
    <w:rsid w:val="0072642F"/>
    <w:rPr>
      <w:rFonts w:ascii="Times New Roman" w:eastAsiaTheme="minorHAnsi" w:hAnsi="Times New Roman"/>
      <w:sz w:val="24"/>
    </w:rPr>
  </w:style>
  <w:style w:type="paragraph" w:customStyle="1" w:styleId="C9FEAAEDAE1540EABF10A92AEAA11FC98">
    <w:name w:val="C9FEAAEDAE1540EABF10A92AEAA11FC98"/>
    <w:rsid w:val="0072642F"/>
    <w:rPr>
      <w:rFonts w:ascii="Times New Roman" w:eastAsiaTheme="minorHAnsi" w:hAnsi="Times New Roman"/>
      <w:sz w:val="24"/>
    </w:rPr>
  </w:style>
  <w:style w:type="paragraph" w:customStyle="1" w:styleId="9C5E3C9014644F28BF59D62D107B5F9A8">
    <w:name w:val="9C5E3C9014644F28BF59D62D107B5F9A8"/>
    <w:rsid w:val="0072642F"/>
    <w:rPr>
      <w:rFonts w:ascii="Times New Roman" w:eastAsiaTheme="minorHAnsi" w:hAnsi="Times New Roman"/>
      <w:sz w:val="24"/>
    </w:rPr>
  </w:style>
  <w:style w:type="paragraph" w:customStyle="1" w:styleId="B5833E85C7E2467E82BF7CA69C18541C8">
    <w:name w:val="B5833E85C7E2467E82BF7CA69C18541C8"/>
    <w:rsid w:val="0072642F"/>
    <w:rPr>
      <w:rFonts w:ascii="Times New Roman" w:eastAsiaTheme="minorHAnsi" w:hAnsi="Times New Roman"/>
      <w:sz w:val="24"/>
    </w:rPr>
  </w:style>
  <w:style w:type="paragraph" w:customStyle="1" w:styleId="320097A8F4C54DBDA4E29B06FF95BB4F8">
    <w:name w:val="320097A8F4C54DBDA4E29B06FF95BB4F8"/>
    <w:rsid w:val="0072642F"/>
    <w:rPr>
      <w:rFonts w:ascii="Times New Roman" w:eastAsiaTheme="minorHAnsi" w:hAnsi="Times New Roman"/>
      <w:sz w:val="24"/>
    </w:rPr>
  </w:style>
  <w:style w:type="paragraph" w:customStyle="1" w:styleId="62383AED8A194438BF0D7EF3373E23408">
    <w:name w:val="62383AED8A194438BF0D7EF3373E23408"/>
    <w:rsid w:val="0072642F"/>
    <w:rPr>
      <w:rFonts w:ascii="Times New Roman" w:eastAsiaTheme="minorHAnsi" w:hAnsi="Times New Roman"/>
      <w:sz w:val="24"/>
    </w:rPr>
  </w:style>
  <w:style w:type="paragraph" w:customStyle="1" w:styleId="8E6369762C614D218335D01DB4CAC54E8">
    <w:name w:val="8E6369762C614D218335D01DB4CAC54E8"/>
    <w:rsid w:val="0072642F"/>
    <w:rPr>
      <w:rFonts w:ascii="Times New Roman" w:eastAsiaTheme="minorHAnsi" w:hAnsi="Times New Roman"/>
      <w:sz w:val="24"/>
    </w:rPr>
  </w:style>
  <w:style w:type="paragraph" w:customStyle="1" w:styleId="A51569D9904545D38DB7447727E1E57D8">
    <w:name w:val="A51569D9904545D38DB7447727E1E57D8"/>
    <w:rsid w:val="0072642F"/>
    <w:rPr>
      <w:rFonts w:ascii="Times New Roman" w:eastAsiaTheme="minorHAnsi" w:hAnsi="Times New Roman"/>
      <w:sz w:val="24"/>
    </w:rPr>
  </w:style>
  <w:style w:type="paragraph" w:customStyle="1" w:styleId="F1BC286DCD524531B73B5DE33FBBB3298">
    <w:name w:val="F1BC286DCD524531B73B5DE33FBBB3298"/>
    <w:rsid w:val="0072642F"/>
    <w:rPr>
      <w:rFonts w:ascii="Times New Roman" w:eastAsiaTheme="minorHAnsi" w:hAnsi="Times New Roman"/>
      <w:sz w:val="24"/>
    </w:rPr>
  </w:style>
  <w:style w:type="paragraph" w:customStyle="1" w:styleId="D4870F38BE5F470198F0C0966522F3C38">
    <w:name w:val="D4870F38BE5F470198F0C0966522F3C38"/>
    <w:rsid w:val="0072642F"/>
    <w:rPr>
      <w:rFonts w:ascii="Times New Roman" w:eastAsiaTheme="minorHAnsi" w:hAnsi="Times New Roman"/>
      <w:sz w:val="24"/>
    </w:rPr>
  </w:style>
  <w:style w:type="paragraph" w:customStyle="1" w:styleId="C2896E53E21B41849509C99C93930DE68">
    <w:name w:val="C2896E53E21B41849509C99C93930DE68"/>
    <w:rsid w:val="0072642F"/>
    <w:rPr>
      <w:rFonts w:ascii="Times New Roman" w:eastAsiaTheme="minorHAnsi" w:hAnsi="Times New Roman"/>
      <w:sz w:val="24"/>
    </w:rPr>
  </w:style>
  <w:style w:type="paragraph" w:customStyle="1" w:styleId="A9F23B676BEB487CB671C639E5EDFE0E8">
    <w:name w:val="A9F23B676BEB487CB671C639E5EDFE0E8"/>
    <w:rsid w:val="0072642F"/>
    <w:rPr>
      <w:rFonts w:ascii="Times New Roman" w:eastAsiaTheme="minorHAnsi" w:hAnsi="Times New Roman"/>
      <w:sz w:val="24"/>
    </w:rPr>
  </w:style>
  <w:style w:type="paragraph" w:customStyle="1" w:styleId="1DFA1D60658F4AA0BEE0DC7429D1D75D8">
    <w:name w:val="1DFA1D60658F4AA0BEE0DC7429D1D75D8"/>
    <w:rsid w:val="0072642F"/>
    <w:rPr>
      <w:rFonts w:ascii="Times New Roman" w:eastAsiaTheme="minorHAnsi" w:hAnsi="Times New Roman"/>
      <w:sz w:val="24"/>
    </w:rPr>
  </w:style>
  <w:style w:type="paragraph" w:customStyle="1" w:styleId="35238B7CF616444EADBA61FCE21A1D708">
    <w:name w:val="35238B7CF616444EADBA61FCE21A1D708"/>
    <w:rsid w:val="0072642F"/>
    <w:rPr>
      <w:rFonts w:ascii="Times New Roman" w:eastAsiaTheme="minorHAnsi" w:hAnsi="Times New Roman"/>
      <w:sz w:val="24"/>
    </w:rPr>
  </w:style>
  <w:style w:type="paragraph" w:customStyle="1" w:styleId="5A12C8A994E14AC2874644E7C6A045D0">
    <w:name w:val="5A12C8A994E14AC2874644E7C6A045D0"/>
    <w:rsid w:val="0072642F"/>
    <w:rPr>
      <w:rFonts w:ascii="Times New Roman" w:eastAsiaTheme="minorHAnsi" w:hAnsi="Times New Roman"/>
      <w:sz w:val="24"/>
    </w:rPr>
  </w:style>
  <w:style w:type="paragraph" w:customStyle="1" w:styleId="415479540E6D4E59893ACF361AA6DC1D">
    <w:name w:val="415479540E6D4E59893ACF361AA6DC1D"/>
    <w:rsid w:val="0072642F"/>
    <w:rPr>
      <w:rFonts w:ascii="Times New Roman" w:eastAsiaTheme="minorHAnsi" w:hAnsi="Times New Roman"/>
      <w:sz w:val="24"/>
    </w:rPr>
  </w:style>
  <w:style w:type="paragraph" w:customStyle="1" w:styleId="179517F8CA7A4E36A39BB884841AA3F3">
    <w:name w:val="179517F8CA7A4E36A39BB884841AA3F3"/>
    <w:rsid w:val="0072642F"/>
    <w:rPr>
      <w:rFonts w:ascii="Times New Roman" w:eastAsiaTheme="minorHAnsi" w:hAnsi="Times New Roman"/>
      <w:sz w:val="24"/>
    </w:rPr>
  </w:style>
  <w:style w:type="paragraph" w:customStyle="1" w:styleId="68D5459CD5354ECEA5DFCDEA367B668C">
    <w:name w:val="68D5459CD5354ECEA5DFCDEA367B668C"/>
    <w:rsid w:val="0072642F"/>
    <w:rPr>
      <w:rFonts w:ascii="Times New Roman" w:eastAsiaTheme="minorHAnsi" w:hAnsi="Times New Roman"/>
      <w:sz w:val="24"/>
    </w:rPr>
  </w:style>
  <w:style w:type="paragraph" w:customStyle="1" w:styleId="1230696D54704409B2E46902C3A273CA9">
    <w:name w:val="1230696D54704409B2E46902C3A273CA9"/>
    <w:rsid w:val="0072642F"/>
    <w:rPr>
      <w:rFonts w:ascii="Times New Roman" w:eastAsiaTheme="minorHAnsi" w:hAnsi="Times New Roman"/>
      <w:sz w:val="24"/>
    </w:rPr>
  </w:style>
  <w:style w:type="paragraph" w:customStyle="1" w:styleId="C9FEAAEDAE1540EABF10A92AEAA11FC99">
    <w:name w:val="C9FEAAEDAE1540EABF10A92AEAA11FC99"/>
    <w:rsid w:val="0072642F"/>
    <w:rPr>
      <w:rFonts w:ascii="Times New Roman" w:eastAsiaTheme="minorHAnsi" w:hAnsi="Times New Roman"/>
      <w:sz w:val="24"/>
    </w:rPr>
  </w:style>
  <w:style w:type="paragraph" w:customStyle="1" w:styleId="9C5E3C9014644F28BF59D62D107B5F9A9">
    <w:name w:val="9C5E3C9014644F28BF59D62D107B5F9A9"/>
    <w:rsid w:val="0072642F"/>
    <w:rPr>
      <w:rFonts w:ascii="Times New Roman" w:eastAsiaTheme="minorHAnsi" w:hAnsi="Times New Roman"/>
      <w:sz w:val="24"/>
    </w:rPr>
  </w:style>
  <w:style w:type="paragraph" w:customStyle="1" w:styleId="B5833E85C7E2467E82BF7CA69C18541C9">
    <w:name w:val="B5833E85C7E2467E82BF7CA69C18541C9"/>
    <w:rsid w:val="0072642F"/>
    <w:rPr>
      <w:rFonts w:ascii="Times New Roman" w:eastAsiaTheme="minorHAnsi" w:hAnsi="Times New Roman"/>
      <w:sz w:val="24"/>
    </w:rPr>
  </w:style>
  <w:style w:type="paragraph" w:customStyle="1" w:styleId="320097A8F4C54DBDA4E29B06FF95BB4F9">
    <w:name w:val="320097A8F4C54DBDA4E29B06FF95BB4F9"/>
    <w:rsid w:val="0072642F"/>
    <w:rPr>
      <w:rFonts w:ascii="Times New Roman" w:eastAsiaTheme="minorHAnsi" w:hAnsi="Times New Roman"/>
      <w:sz w:val="24"/>
    </w:rPr>
  </w:style>
  <w:style w:type="paragraph" w:customStyle="1" w:styleId="62383AED8A194438BF0D7EF3373E23409">
    <w:name w:val="62383AED8A194438BF0D7EF3373E23409"/>
    <w:rsid w:val="0072642F"/>
    <w:rPr>
      <w:rFonts w:ascii="Times New Roman" w:eastAsiaTheme="minorHAnsi" w:hAnsi="Times New Roman"/>
      <w:sz w:val="24"/>
    </w:rPr>
  </w:style>
  <w:style w:type="paragraph" w:customStyle="1" w:styleId="8E6369762C614D218335D01DB4CAC54E9">
    <w:name w:val="8E6369762C614D218335D01DB4CAC54E9"/>
    <w:rsid w:val="0072642F"/>
    <w:rPr>
      <w:rFonts w:ascii="Times New Roman" w:eastAsiaTheme="minorHAnsi" w:hAnsi="Times New Roman"/>
      <w:sz w:val="24"/>
    </w:rPr>
  </w:style>
  <w:style w:type="paragraph" w:customStyle="1" w:styleId="A51569D9904545D38DB7447727E1E57D9">
    <w:name w:val="A51569D9904545D38DB7447727E1E57D9"/>
    <w:rsid w:val="0072642F"/>
    <w:rPr>
      <w:rFonts w:ascii="Times New Roman" w:eastAsiaTheme="minorHAnsi" w:hAnsi="Times New Roman"/>
      <w:sz w:val="24"/>
    </w:rPr>
  </w:style>
  <w:style w:type="paragraph" w:customStyle="1" w:styleId="F1BC286DCD524531B73B5DE33FBBB3299">
    <w:name w:val="F1BC286DCD524531B73B5DE33FBBB3299"/>
    <w:rsid w:val="0072642F"/>
    <w:rPr>
      <w:rFonts w:ascii="Times New Roman" w:eastAsiaTheme="minorHAnsi" w:hAnsi="Times New Roman"/>
      <w:sz w:val="24"/>
    </w:rPr>
  </w:style>
  <w:style w:type="paragraph" w:customStyle="1" w:styleId="D4870F38BE5F470198F0C0966522F3C39">
    <w:name w:val="D4870F38BE5F470198F0C0966522F3C39"/>
    <w:rsid w:val="0072642F"/>
    <w:rPr>
      <w:rFonts w:ascii="Times New Roman" w:eastAsiaTheme="minorHAnsi" w:hAnsi="Times New Roman"/>
      <w:sz w:val="24"/>
    </w:rPr>
  </w:style>
  <w:style w:type="paragraph" w:customStyle="1" w:styleId="C2896E53E21B41849509C99C93930DE69">
    <w:name w:val="C2896E53E21B41849509C99C93930DE69"/>
    <w:rsid w:val="0072642F"/>
    <w:rPr>
      <w:rFonts w:ascii="Times New Roman" w:eastAsiaTheme="minorHAnsi" w:hAnsi="Times New Roman"/>
      <w:sz w:val="24"/>
    </w:rPr>
  </w:style>
  <w:style w:type="paragraph" w:customStyle="1" w:styleId="A9F23B676BEB487CB671C639E5EDFE0E9">
    <w:name w:val="A9F23B676BEB487CB671C639E5EDFE0E9"/>
    <w:rsid w:val="0072642F"/>
    <w:rPr>
      <w:rFonts w:ascii="Times New Roman" w:eastAsiaTheme="minorHAnsi" w:hAnsi="Times New Roman"/>
      <w:sz w:val="24"/>
    </w:rPr>
  </w:style>
  <w:style w:type="paragraph" w:customStyle="1" w:styleId="1DFA1D60658F4AA0BEE0DC7429D1D75D9">
    <w:name w:val="1DFA1D60658F4AA0BEE0DC7429D1D75D9"/>
    <w:rsid w:val="0072642F"/>
    <w:rPr>
      <w:rFonts w:ascii="Times New Roman" w:eastAsiaTheme="minorHAnsi" w:hAnsi="Times New Roman"/>
      <w:sz w:val="24"/>
    </w:rPr>
  </w:style>
  <w:style w:type="paragraph" w:customStyle="1" w:styleId="35238B7CF616444EADBA61FCE21A1D709">
    <w:name w:val="35238B7CF616444EADBA61FCE21A1D709"/>
    <w:rsid w:val="0072642F"/>
    <w:rPr>
      <w:rFonts w:ascii="Times New Roman" w:eastAsiaTheme="minorHAnsi" w:hAnsi="Times New Roman"/>
      <w:sz w:val="24"/>
    </w:rPr>
  </w:style>
  <w:style w:type="paragraph" w:customStyle="1" w:styleId="5A12C8A994E14AC2874644E7C6A045D01">
    <w:name w:val="5A12C8A994E14AC2874644E7C6A045D01"/>
    <w:rsid w:val="0072642F"/>
    <w:rPr>
      <w:rFonts w:ascii="Times New Roman" w:eastAsiaTheme="minorHAnsi" w:hAnsi="Times New Roman"/>
      <w:sz w:val="24"/>
    </w:rPr>
  </w:style>
  <w:style w:type="paragraph" w:customStyle="1" w:styleId="415479540E6D4E59893ACF361AA6DC1D1">
    <w:name w:val="415479540E6D4E59893ACF361AA6DC1D1"/>
    <w:rsid w:val="0072642F"/>
    <w:rPr>
      <w:rFonts w:ascii="Times New Roman" w:eastAsiaTheme="minorHAnsi" w:hAnsi="Times New Roman"/>
      <w:sz w:val="24"/>
    </w:rPr>
  </w:style>
  <w:style w:type="paragraph" w:customStyle="1" w:styleId="179517F8CA7A4E36A39BB884841AA3F31">
    <w:name w:val="179517F8CA7A4E36A39BB884841AA3F31"/>
    <w:rsid w:val="0072642F"/>
    <w:rPr>
      <w:rFonts w:ascii="Times New Roman" w:eastAsiaTheme="minorHAnsi" w:hAnsi="Times New Roman"/>
      <w:sz w:val="24"/>
    </w:rPr>
  </w:style>
  <w:style w:type="paragraph" w:customStyle="1" w:styleId="68D5459CD5354ECEA5DFCDEA367B668C1">
    <w:name w:val="68D5459CD5354ECEA5DFCDEA367B668C1"/>
    <w:rsid w:val="0072642F"/>
    <w:rPr>
      <w:rFonts w:ascii="Times New Roman" w:eastAsiaTheme="minorHAnsi" w:hAnsi="Times New Roman"/>
      <w:sz w:val="24"/>
    </w:rPr>
  </w:style>
  <w:style w:type="paragraph" w:customStyle="1" w:styleId="1230696D54704409B2E46902C3A273CA10">
    <w:name w:val="1230696D54704409B2E46902C3A273CA10"/>
    <w:rsid w:val="0072642F"/>
    <w:rPr>
      <w:rFonts w:ascii="Times New Roman" w:eastAsiaTheme="minorHAnsi" w:hAnsi="Times New Roman"/>
      <w:sz w:val="24"/>
    </w:rPr>
  </w:style>
  <w:style w:type="paragraph" w:customStyle="1" w:styleId="C9FEAAEDAE1540EABF10A92AEAA11FC910">
    <w:name w:val="C9FEAAEDAE1540EABF10A92AEAA11FC910"/>
    <w:rsid w:val="0072642F"/>
    <w:rPr>
      <w:rFonts w:ascii="Times New Roman" w:eastAsiaTheme="minorHAnsi" w:hAnsi="Times New Roman"/>
      <w:sz w:val="24"/>
    </w:rPr>
  </w:style>
  <w:style w:type="paragraph" w:customStyle="1" w:styleId="9C5E3C9014644F28BF59D62D107B5F9A10">
    <w:name w:val="9C5E3C9014644F28BF59D62D107B5F9A10"/>
    <w:rsid w:val="0072642F"/>
    <w:rPr>
      <w:rFonts w:ascii="Times New Roman" w:eastAsiaTheme="minorHAnsi" w:hAnsi="Times New Roman"/>
      <w:sz w:val="24"/>
    </w:rPr>
  </w:style>
  <w:style w:type="paragraph" w:customStyle="1" w:styleId="B5833E85C7E2467E82BF7CA69C18541C10">
    <w:name w:val="B5833E85C7E2467E82BF7CA69C18541C10"/>
    <w:rsid w:val="0072642F"/>
    <w:rPr>
      <w:rFonts w:ascii="Times New Roman" w:eastAsiaTheme="minorHAnsi" w:hAnsi="Times New Roman"/>
      <w:sz w:val="24"/>
    </w:rPr>
  </w:style>
  <w:style w:type="paragraph" w:customStyle="1" w:styleId="320097A8F4C54DBDA4E29B06FF95BB4F10">
    <w:name w:val="320097A8F4C54DBDA4E29B06FF95BB4F10"/>
    <w:rsid w:val="0072642F"/>
    <w:rPr>
      <w:rFonts w:ascii="Times New Roman" w:eastAsiaTheme="minorHAnsi" w:hAnsi="Times New Roman"/>
      <w:sz w:val="24"/>
    </w:rPr>
  </w:style>
  <w:style w:type="paragraph" w:customStyle="1" w:styleId="62383AED8A194438BF0D7EF3373E234010">
    <w:name w:val="62383AED8A194438BF0D7EF3373E234010"/>
    <w:rsid w:val="0072642F"/>
    <w:rPr>
      <w:rFonts w:ascii="Times New Roman" w:eastAsiaTheme="minorHAnsi" w:hAnsi="Times New Roman"/>
      <w:sz w:val="24"/>
    </w:rPr>
  </w:style>
  <w:style w:type="paragraph" w:customStyle="1" w:styleId="8E6369762C614D218335D01DB4CAC54E10">
    <w:name w:val="8E6369762C614D218335D01DB4CAC54E10"/>
    <w:rsid w:val="0072642F"/>
    <w:rPr>
      <w:rFonts w:ascii="Times New Roman" w:eastAsiaTheme="minorHAnsi" w:hAnsi="Times New Roman"/>
      <w:sz w:val="24"/>
    </w:rPr>
  </w:style>
  <w:style w:type="paragraph" w:customStyle="1" w:styleId="A51569D9904545D38DB7447727E1E57D10">
    <w:name w:val="A51569D9904545D38DB7447727E1E57D10"/>
    <w:rsid w:val="0072642F"/>
    <w:rPr>
      <w:rFonts w:ascii="Times New Roman" w:eastAsiaTheme="minorHAnsi" w:hAnsi="Times New Roman"/>
      <w:sz w:val="24"/>
    </w:rPr>
  </w:style>
  <w:style w:type="paragraph" w:customStyle="1" w:styleId="F1BC286DCD524531B73B5DE33FBBB32910">
    <w:name w:val="F1BC286DCD524531B73B5DE33FBBB32910"/>
    <w:rsid w:val="0072642F"/>
    <w:rPr>
      <w:rFonts w:ascii="Times New Roman" w:eastAsiaTheme="minorHAnsi" w:hAnsi="Times New Roman"/>
      <w:sz w:val="24"/>
    </w:rPr>
  </w:style>
  <w:style w:type="paragraph" w:customStyle="1" w:styleId="D4870F38BE5F470198F0C0966522F3C310">
    <w:name w:val="D4870F38BE5F470198F0C0966522F3C310"/>
    <w:rsid w:val="0072642F"/>
    <w:rPr>
      <w:rFonts w:ascii="Times New Roman" w:eastAsiaTheme="minorHAnsi" w:hAnsi="Times New Roman"/>
      <w:sz w:val="24"/>
    </w:rPr>
  </w:style>
  <w:style w:type="paragraph" w:customStyle="1" w:styleId="C2896E53E21B41849509C99C93930DE610">
    <w:name w:val="C2896E53E21B41849509C99C93930DE610"/>
    <w:rsid w:val="0072642F"/>
    <w:rPr>
      <w:rFonts w:ascii="Times New Roman" w:eastAsiaTheme="minorHAnsi" w:hAnsi="Times New Roman"/>
      <w:sz w:val="24"/>
    </w:rPr>
  </w:style>
  <w:style w:type="paragraph" w:customStyle="1" w:styleId="A9F23B676BEB487CB671C639E5EDFE0E10">
    <w:name w:val="A9F23B676BEB487CB671C639E5EDFE0E10"/>
    <w:rsid w:val="0072642F"/>
    <w:rPr>
      <w:rFonts w:ascii="Times New Roman" w:eastAsiaTheme="minorHAnsi" w:hAnsi="Times New Roman"/>
      <w:sz w:val="24"/>
    </w:rPr>
  </w:style>
  <w:style w:type="paragraph" w:customStyle="1" w:styleId="1DFA1D60658F4AA0BEE0DC7429D1D75D10">
    <w:name w:val="1DFA1D60658F4AA0BEE0DC7429D1D75D10"/>
    <w:rsid w:val="0072642F"/>
    <w:rPr>
      <w:rFonts w:ascii="Times New Roman" w:eastAsiaTheme="minorHAnsi" w:hAnsi="Times New Roman"/>
      <w:sz w:val="24"/>
    </w:rPr>
  </w:style>
  <w:style w:type="paragraph" w:customStyle="1" w:styleId="35238B7CF616444EADBA61FCE21A1D7010">
    <w:name w:val="35238B7CF616444EADBA61FCE21A1D7010"/>
    <w:rsid w:val="0072642F"/>
    <w:rPr>
      <w:rFonts w:ascii="Times New Roman" w:eastAsiaTheme="minorHAnsi" w:hAnsi="Times New Roman"/>
      <w:sz w:val="24"/>
    </w:rPr>
  </w:style>
  <w:style w:type="paragraph" w:customStyle="1" w:styleId="5A12C8A994E14AC2874644E7C6A045D02">
    <w:name w:val="5A12C8A994E14AC2874644E7C6A045D02"/>
    <w:rsid w:val="0072642F"/>
    <w:rPr>
      <w:rFonts w:ascii="Times New Roman" w:eastAsiaTheme="minorHAnsi" w:hAnsi="Times New Roman"/>
      <w:sz w:val="24"/>
    </w:rPr>
  </w:style>
  <w:style w:type="paragraph" w:customStyle="1" w:styleId="415479540E6D4E59893ACF361AA6DC1D2">
    <w:name w:val="415479540E6D4E59893ACF361AA6DC1D2"/>
    <w:rsid w:val="0072642F"/>
    <w:rPr>
      <w:rFonts w:ascii="Times New Roman" w:eastAsiaTheme="minorHAnsi" w:hAnsi="Times New Roman"/>
      <w:sz w:val="24"/>
    </w:rPr>
  </w:style>
  <w:style w:type="paragraph" w:customStyle="1" w:styleId="179517F8CA7A4E36A39BB884841AA3F32">
    <w:name w:val="179517F8CA7A4E36A39BB884841AA3F32"/>
    <w:rsid w:val="0072642F"/>
    <w:rPr>
      <w:rFonts w:ascii="Times New Roman" w:eastAsiaTheme="minorHAnsi" w:hAnsi="Times New Roman"/>
      <w:sz w:val="24"/>
    </w:rPr>
  </w:style>
  <w:style w:type="paragraph" w:customStyle="1" w:styleId="68D5459CD5354ECEA5DFCDEA367B668C2">
    <w:name w:val="68D5459CD5354ECEA5DFCDEA367B668C2"/>
    <w:rsid w:val="0072642F"/>
    <w:rPr>
      <w:rFonts w:ascii="Times New Roman" w:eastAsiaTheme="minorHAnsi" w:hAnsi="Times New Roman"/>
      <w:sz w:val="24"/>
    </w:rPr>
  </w:style>
  <w:style w:type="paragraph" w:customStyle="1" w:styleId="485914ABB64E46D8A1889E11CF477D2F">
    <w:name w:val="485914ABB64E46D8A1889E11CF477D2F"/>
    <w:rsid w:val="00230210"/>
  </w:style>
  <w:style w:type="paragraph" w:customStyle="1" w:styleId="5CD2F4FDC2064E12842C5C6575CC4ACD">
    <w:name w:val="5CD2F4FDC2064E12842C5C6575CC4ACD"/>
    <w:rsid w:val="00230210"/>
  </w:style>
  <w:style w:type="paragraph" w:customStyle="1" w:styleId="1230696D54704409B2E46902C3A273CA11">
    <w:name w:val="1230696D54704409B2E46902C3A273CA11"/>
    <w:rsid w:val="00230210"/>
    <w:rPr>
      <w:rFonts w:ascii="Times New Roman" w:eastAsiaTheme="minorHAnsi" w:hAnsi="Times New Roman"/>
      <w:sz w:val="24"/>
    </w:rPr>
  </w:style>
  <w:style w:type="paragraph" w:customStyle="1" w:styleId="C9FEAAEDAE1540EABF10A92AEAA11FC911">
    <w:name w:val="C9FEAAEDAE1540EABF10A92AEAA11FC911"/>
    <w:rsid w:val="00230210"/>
    <w:rPr>
      <w:rFonts w:ascii="Times New Roman" w:eastAsiaTheme="minorHAnsi" w:hAnsi="Times New Roman"/>
      <w:sz w:val="24"/>
    </w:rPr>
  </w:style>
  <w:style w:type="paragraph" w:customStyle="1" w:styleId="9C5E3C9014644F28BF59D62D107B5F9A11">
    <w:name w:val="9C5E3C9014644F28BF59D62D107B5F9A11"/>
    <w:rsid w:val="00230210"/>
    <w:rPr>
      <w:rFonts w:ascii="Times New Roman" w:eastAsiaTheme="minorHAnsi" w:hAnsi="Times New Roman"/>
      <w:sz w:val="24"/>
    </w:rPr>
  </w:style>
  <w:style w:type="paragraph" w:customStyle="1" w:styleId="B5833E85C7E2467E82BF7CA69C18541C11">
    <w:name w:val="B5833E85C7E2467E82BF7CA69C18541C11"/>
    <w:rsid w:val="00230210"/>
    <w:rPr>
      <w:rFonts w:ascii="Times New Roman" w:eastAsiaTheme="minorHAnsi" w:hAnsi="Times New Roman"/>
      <w:sz w:val="24"/>
    </w:rPr>
  </w:style>
  <w:style w:type="paragraph" w:customStyle="1" w:styleId="320097A8F4C54DBDA4E29B06FF95BB4F11">
    <w:name w:val="320097A8F4C54DBDA4E29B06FF95BB4F11"/>
    <w:rsid w:val="00230210"/>
    <w:rPr>
      <w:rFonts w:ascii="Times New Roman" w:eastAsiaTheme="minorHAnsi" w:hAnsi="Times New Roman"/>
      <w:sz w:val="24"/>
    </w:rPr>
  </w:style>
  <w:style w:type="paragraph" w:customStyle="1" w:styleId="62383AED8A194438BF0D7EF3373E234011">
    <w:name w:val="62383AED8A194438BF0D7EF3373E234011"/>
    <w:rsid w:val="00230210"/>
    <w:rPr>
      <w:rFonts w:ascii="Times New Roman" w:eastAsiaTheme="minorHAnsi" w:hAnsi="Times New Roman"/>
      <w:sz w:val="24"/>
    </w:rPr>
  </w:style>
  <w:style w:type="paragraph" w:customStyle="1" w:styleId="8E6369762C614D218335D01DB4CAC54E11">
    <w:name w:val="8E6369762C614D218335D01DB4CAC54E11"/>
    <w:rsid w:val="00230210"/>
    <w:rPr>
      <w:rFonts w:ascii="Times New Roman" w:eastAsiaTheme="minorHAnsi" w:hAnsi="Times New Roman"/>
      <w:sz w:val="24"/>
    </w:rPr>
  </w:style>
  <w:style w:type="paragraph" w:customStyle="1" w:styleId="A51569D9904545D38DB7447727E1E57D11">
    <w:name w:val="A51569D9904545D38DB7447727E1E57D11"/>
    <w:rsid w:val="00230210"/>
    <w:rPr>
      <w:rFonts w:ascii="Times New Roman" w:eastAsiaTheme="minorHAnsi" w:hAnsi="Times New Roman"/>
      <w:sz w:val="24"/>
    </w:rPr>
  </w:style>
  <w:style w:type="paragraph" w:customStyle="1" w:styleId="F1BC286DCD524531B73B5DE33FBBB32911">
    <w:name w:val="F1BC286DCD524531B73B5DE33FBBB32911"/>
    <w:rsid w:val="00230210"/>
    <w:rPr>
      <w:rFonts w:ascii="Times New Roman" w:eastAsiaTheme="minorHAnsi" w:hAnsi="Times New Roman"/>
      <w:sz w:val="24"/>
    </w:rPr>
  </w:style>
  <w:style w:type="paragraph" w:customStyle="1" w:styleId="D4870F38BE5F470198F0C0966522F3C311">
    <w:name w:val="D4870F38BE5F470198F0C0966522F3C311"/>
    <w:rsid w:val="00230210"/>
    <w:rPr>
      <w:rFonts w:ascii="Times New Roman" w:eastAsiaTheme="minorHAnsi" w:hAnsi="Times New Roman"/>
      <w:sz w:val="24"/>
    </w:rPr>
  </w:style>
  <w:style w:type="paragraph" w:customStyle="1" w:styleId="C2896E53E21B41849509C99C93930DE611">
    <w:name w:val="C2896E53E21B41849509C99C93930DE611"/>
    <w:rsid w:val="00230210"/>
    <w:rPr>
      <w:rFonts w:ascii="Times New Roman" w:eastAsiaTheme="minorHAnsi" w:hAnsi="Times New Roman"/>
      <w:sz w:val="24"/>
    </w:rPr>
  </w:style>
  <w:style w:type="paragraph" w:customStyle="1" w:styleId="A9F23B676BEB487CB671C639E5EDFE0E11">
    <w:name w:val="A9F23B676BEB487CB671C639E5EDFE0E11"/>
    <w:rsid w:val="00230210"/>
    <w:rPr>
      <w:rFonts w:ascii="Times New Roman" w:eastAsiaTheme="minorHAnsi" w:hAnsi="Times New Roman"/>
      <w:sz w:val="24"/>
    </w:rPr>
  </w:style>
  <w:style w:type="paragraph" w:customStyle="1" w:styleId="1DFA1D60658F4AA0BEE0DC7429D1D75D11">
    <w:name w:val="1DFA1D60658F4AA0BEE0DC7429D1D75D11"/>
    <w:rsid w:val="00230210"/>
    <w:rPr>
      <w:rFonts w:ascii="Times New Roman" w:eastAsiaTheme="minorHAnsi" w:hAnsi="Times New Roman"/>
      <w:sz w:val="24"/>
    </w:rPr>
  </w:style>
  <w:style w:type="paragraph" w:customStyle="1" w:styleId="35238B7CF616444EADBA61FCE21A1D7011">
    <w:name w:val="35238B7CF616444EADBA61FCE21A1D7011"/>
    <w:rsid w:val="00230210"/>
    <w:pPr>
      <w:spacing w:line="240" w:lineRule="auto"/>
    </w:pPr>
    <w:rPr>
      <w:rFonts w:ascii="Times New Roman" w:eastAsiaTheme="minorHAnsi" w:hAnsi="Times New Roman"/>
      <w:b/>
      <w:bCs/>
      <w:color w:val="4F81BD" w:themeColor="accent1"/>
      <w:sz w:val="18"/>
      <w:szCs w:val="18"/>
    </w:rPr>
  </w:style>
  <w:style w:type="paragraph" w:customStyle="1" w:styleId="5A12C8A994E14AC2874644E7C6A045D03">
    <w:name w:val="5A12C8A994E14AC2874644E7C6A045D03"/>
    <w:rsid w:val="00230210"/>
    <w:rPr>
      <w:rFonts w:ascii="Times New Roman" w:eastAsiaTheme="minorHAnsi" w:hAnsi="Times New Roman"/>
      <w:sz w:val="24"/>
    </w:rPr>
  </w:style>
  <w:style w:type="paragraph" w:customStyle="1" w:styleId="415479540E6D4E59893ACF361AA6DC1D3">
    <w:name w:val="415479540E6D4E59893ACF361AA6DC1D3"/>
    <w:rsid w:val="00230210"/>
    <w:rPr>
      <w:rFonts w:ascii="Times New Roman" w:eastAsiaTheme="minorHAnsi" w:hAnsi="Times New Roman"/>
      <w:sz w:val="24"/>
    </w:rPr>
  </w:style>
  <w:style w:type="paragraph" w:customStyle="1" w:styleId="5CD2F4FDC2064E12842C5C6575CC4ACD1">
    <w:name w:val="5CD2F4FDC2064E12842C5C6575CC4ACD1"/>
    <w:rsid w:val="00230210"/>
    <w:rPr>
      <w:rFonts w:ascii="Times New Roman" w:eastAsiaTheme="minorHAnsi" w:hAnsi="Times New Roman"/>
      <w:sz w:val="24"/>
    </w:rPr>
  </w:style>
  <w:style w:type="paragraph" w:customStyle="1" w:styleId="179517F8CA7A4E36A39BB884841AA3F33">
    <w:name w:val="179517F8CA7A4E36A39BB884841AA3F33"/>
    <w:rsid w:val="00230210"/>
    <w:rPr>
      <w:rFonts w:ascii="Times New Roman" w:eastAsiaTheme="minorHAnsi" w:hAnsi="Times New Roman"/>
      <w:sz w:val="24"/>
    </w:rPr>
  </w:style>
  <w:style w:type="paragraph" w:customStyle="1" w:styleId="F3E79A2FF4974403B8AD5A8B93D4749F">
    <w:name w:val="F3E79A2FF4974403B8AD5A8B93D4749F"/>
    <w:rsid w:val="00230210"/>
    <w:rPr>
      <w:rFonts w:ascii="Times New Roman" w:eastAsiaTheme="minorHAnsi" w:hAnsi="Times New Roman"/>
      <w:sz w:val="24"/>
    </w:rPr>
  </w:style>
  <w:style w:type="paragraph" w:customStyle="1" w:styleId="1230696D54704409B2E46902C3A273CA12">
    <w:name w:val="1230696D54704409B2E46902C3A273CA12"/>
    <w:rsid w:val="00FA66E3"/>
    <w:rPr>
      <w:rFonts w:ascii="Times New Roman" w:eastAsiaTheme="minorHAnsi" w:hAnsi="Times New Roman"/>
      <w:sz w:val="24"/>
    </w:rPr>
  </w:style>
  <w:style w:type="paragraph" w:customStyle="1" w:styleId="9C5E3C9014644F28BF59D62D107B5F9A12">
    <w:name w:val="9C5E3C9014644F28BF59D62D107B5F9A12"/>
    <w:rsid w:val="00FA66E3"/>
    <w:rPr>
      <w:rFonts w:ascii="Times New Roman" w:eastAsiaTheme="minorHAnsi" w:hAnsi="Times New Roman"/>
      <w:sz w:val="24"/>
    </w:rPr>
  </w:style>
  <w:style w:type="paragraph" w:customStyle="1" w:styleId="B5833E85C7E2467E82BF7CA69C18541C12">
    <w:name w:val="B5833E85C7E2467E82BF7CA69C18541C12"/>
    <w:rsid w:val="00FA66E3"/>
    <w:rPr>
      <w:rFonts w:ascii="Times New Roman" w:eastAsiaTheme="minorHAnsi" w:hAnsi="Times New Roman"/>
      <w:sz w:val="24"/>
    </w:rPr>
  </w:style>
  <w:style w:type="paragraph" w:customStyle="1" w:styleId="320097A8F4C54DBDA4E29B06FF95BB4F12">
    <w:name w:val="320097A8F4C54DBDA4E29B06FF95BB4F12"/>
    <w:rsid w:val="00FA66E3"/>
    <w:rPr>
      <w:rFonts w:ascii="Times New Roman" w:eastAsiaTheme="minorHAnsi" w:hAnsi="Times New Roman"/>
      <w:sz w:val="24"/>
    </w:rPr>
  </w:style>
  <w:style w:type="paragraph" w:customStyle="1" w:styleId="62383AED8A194438BF0D7EF3373E234012">
    <w:name w:val="62383AED8A194438BF0D7EF3373E234012"/>
    <w:rsid w:val="00FA66E3"/>
    <w:rPr>
      <w:rFonts w:ascii="Times New Roman" w:eastAsiaTheme="minorHAnsi" w:hAnsi="Times New Roman"/>
      <w:sz w:val="24"/>
    </w:rPr>
  </w:style>
  <w:style w:type="paragraph" w:customStyle="1" w:styleId="8E6369762C614D218335D01DB4CAC54E12">
    <w:name w:val="8E6369762C614D218335D01DB4CAC54E12"/>
    <w:rsid w:val="00FA66E3"/>
    <w:rPr>
      <w:rFonts w:ascii="Times New Roman" w:eastAsiaTheme="minorHAnsi" w:hAnsi="Times New Roman"/>
      <w:sz w:val="24"/>
    </w:rPr>
  </w:style>
  <w:style w:type="paragraph" w:customStyle="1" w:styleId="A51569D9904545D38DB7447727E1E57D12">
    <w:name w:val="A51569D9904545D38DB7447727E1E57D12"/>
    <w:rsid w:val="00FA66E3"/>
    <w:rPr>
      <w:rFonts w:ascii="Times New Roman" w:eastAsiaTheme="minorHAnsi" w:hAnsi="Times New Roman"/>
      <w:sz w:val="24"/>
    </w:rPr>
  </w:style>
  <w:style w:type="paragraph" w:customStyle="1" w:styleId="F1BC286DCD524531B73B5DE33FBBB32912">
    <w:name w:val="F1BC286DCD524531B73B5DE33FBBB32912"/>
    <w:rsid w:val="00FA66E3"/>
    <w:rPr>
      <w:rFonts w:ascii="Times New Roman" w:eastAsiaTheme="minorHAnsi" w:hAnsi="Times New Roman"/>
      <w:sz w:val="24"/>
    </w:rPr>
  </w:style>
  <w:style w:type="paragraph" w:customStyle="1" w:styleId="D4870F38BE5F470198F0C0966522F3C312">
    <w:name w:val="D4870F38BE5F470198F0C0966522F3C312"/>
    <w:rsid w:val="00FA66E3"/>
    <w:rPr>
      <w:rFonts w:ascii="Times New Roman" w:eastAsiaTheme="minorHAnsi" w:hAnsi="Times New Roman"/>
      <w:sz w:val="24"/>
    </w:rPr>
  </w:style>
  <w:style w:type="paragraph" w:customStyle="1" w:styleId="C2896E53E21B41849509C99C93930DE612">
    <w:name w:val="C2896E53E21B41849509C99C93930DE612"/>
    <w:rsid w:val="00FA66E3"/>
    <w:rPr>
      <w:rFonts w:ascii="Times New Roman" w:eastAsiaTheme="minorHAnsi" w:hAnsi="Times New Roman"/>
      <w:sz w:val="24"/>
    </w:rPr>
  </w:style>
  <w:style w:type="paragraph" w:customStyle="1" w:styleId="A9F23B676BEB487CB671C639E5EDFE0E12">
    <w:name w:val="A9F23B676BEB487CB671C639E5EDFE0E12"/>
    <w:rsid w:val="00FA66E3"/>
    <w:rPr>
      <w:rFonts w:ascii="Times New Roman" w:eastAsiaTheme="minorHAnsi" w:hAnsi="Times New Roman"/>
      <w:sz w:val="24"/>
    </w:rPr>
  </w:style>
  <w:style w:type="paragraph" w:customStyle="1" w:styleId="1DFA1D60658F4AA0BEE0DC7429D1D75D12">
    <w:name w:val="1DFA1D60658F4AA0BEE0DC7429D1D75D12"/>
    <w:rsid w:val="00FA66E3"/>
    <w:rPr>
      <w:rFonts w:ascii="Times New Roman" w:eastAsiaTheme="minorHAnsi" w:hAnsi="Times New Roman"/>
      <w:sz w:val="24"/>
    </w:rPr>
  </w:style>
  <w:style w:type="paragraph" w:customStyle="1" w:styleId="DC15FD2812CD471BA220943E26283CE7">
    <w:name w:val="DC15FD2812CD471BA220943E26283CE7"/>
    <w:rsid w:val="00FA66E3"/>
    <w:rPr>
      <w:rFonts w:ascii="Times New Roman" w:eastAsiaTheme="minorHAnsi" w:hAnsi="Times New Roman"/>
      <w:sz w:val="24"/>
    </w:rPr>
  </w:style>
  <w:style w:type="paragraph" w:customStyle="1" w:styleId="47ED108F3A18406BAD594D14A37C3181">
    <w:name w:val="47ED108F3A18406BAD594D14A37C3181"/>
    <w:rsid w:val="00FA66E3"/>
    <w:rPr>
      <w:rFonts w:ascii="Times New Roman" w:eastAsiaTheme="minorHAnsi" w:hAnsi="Times New Roman"/>
      <w:sz w:val="24"/>
    </w:rPr>
  </w:style>
  <w:style w:type="paragraph" w:customStyle="1" w:styleId="0BC3E67A87C448D8B442F2B8BEE5AF96">
    <w:name w:val="0BC3E67A87C448D8B442F2B8BEE5AF96"/>
    <w:rsid w:val="00FA66E3"/>
    <w:rPr>
      <w:rFonts w:ascii="Times New Roman" w:eastAsiaTheme="minorHAnsi" w:hAnsi="Times New Roman"/>
      <w:sz w:val="24"/>
    </w:rPr>
  </w:style>
  <w:style w:type="paragraph" w:customStyle="1" w:styleId="6C87A94D5AFB46458498B51D7E135A9E">
    <w:name w:val="6C87A94D5AFB46458498B51D7E135A9E"/>
    <w:rsid w:val="00FA66E3"/>
    <w:rPr>
      <w:rFonts w:ascii="Times New Roman" w:eastAsiaTheme="minorHAnsi" w:hAnsi="Times New Roman"/>
      <w:sz w:val="24"/>
    </w:rPr>
  </w:style>
  <w:style w:type="paragraph" w:customStyle="1" w:styleId="611529C135CF405297B54469756899F0">
    <w:name w:val="611529C135CF405297B54469756899F0"/>
    <w:rsid w:val="00FA66E3"/>
    <w:rPr>
      <w:rFonts w:ascii="Times New Roman" w:eastAsiaTheme="minorHAnsi" w:hAnsi="Times New Roman"/>
      <w:sz w:val="24"/>
    </w:rPr>
  </w:style>
  <w:style w:type="paragraph" w:customStyle="1" w:styleId="1230696D54704409B2E46902C3A273CA13">
    <w:name w:val="1230696D54704409B2E46902C3A273CA13"/>
    <w:rsid w:val="00FA66E3"/>
    <w:rPr>
      <w:rFonts w:ascii="Times New Roman" w:eastAsiaTheme="minorHAnsi" w:hAnsi="Times New Roman"/>
      <w:sz w:val="24"/>
    </w:rPr>
  </w:style>
  <w:style w:type="paragraph" w:customStyle="1" w:styleId="9C5E3C9014644F28BF59D62D107B5F9A13">
    <w:name w:val="9C5E3C9014644F28BF59D62D107B5F9A13"/>
    <w:rsid w:val="00FA66E3"/>
    <w:rPr>
      <w:rFonts w:ascii="Times New Roman" w:eastAsiaTheme="minorHAnsi" w:hAnsi="Times New Roman"/>
      <w:sz w:val="24"/>
    </w:rPr>
  </w:style>
  <w:style w:type="paragraph" w:customStyle="1" w:styleId="B5833E85C7E2467E82BF7CA69C18541C13">
    <w:name w:val="B5833E85C7E2467E82BF7CA69C18541C13"/>
    <w:rsid w:val="00FA66E3"/>
    <w:rPr>
      <w:rFonts w:ascii="Times New Roman" w:eastAsiaTheme="minorHAnsi" w:hAnsi="Times New Roman"/>
      <w:sz w:val="24"/>
    </w:rPr>
  </w:style>
  <w:style w:type="paragraph" w:customStyle="1" w:styleId="320097A8F4C54DBDA4E29B06FF95BB4F13">
    <w:name w:val="320097A8F4C54DBDA4E29B06FF95BB4F13"/>
    <w:rsid w:val="00FA66E3"/>
    <w:rPr>
      <w:rFonts w:ascii="Times New Roman" w:eastAsiaTheme="minorHAnsi" w:hAnsi="Times New Roman"/>
      <w:sz w:val="24"/>
    </w:rPr>
  </w:style>
  <w:style w:type="paragraph" w:customStyle="1" w:styleId="62383AED8A194438BF0D7EF3373E234013">
    <w:name w:val="62383AED8A194438BF0D7EF3373E234013"/>
    <w:rsid w:val="00FA66E3"/>
    <w:rPr>
      <w:rFonts w:ascii="Times New Roman" w:eastAsiaTheme="minorHAnsi" w:hAnsi="Times New Roman"/>
      <w:sz w:val="24"/>
    </w:rPr>
  </w:style>
  <w:style w:type="paragraph" w:customStyle="1" w:styleId="8E6369762C614D218335D01DB4CAC54E13">
    <w:name w:val="8E6369762C614D218335D01DB4CAC54E13"/>
    <w:rsid w:val="00FA66E3"/>
    <w:rPr>
      <w:rFonts w:ascii="Times New Roman" w:eastAsiaTheme="minorHAnsi" w:hAnsi="Times New Roman"/>
      <w:sz w:val="24"/>
    </w:rPr>
  </w:style>
  <w:style w:type="paragraph" w:customStyle="1" w:styleId="A51569D9904545D38DB7447727E1E57D13">
    <w:name w:val="A51569D9904545D38DB7447727E1E57D13"/>
    <w:rsid w:val="00FA66E3"/>
    <w:rPr>
      <w:rFonts w:ascii="Times New Roman" w:eastAsiaTheme="minorHAnsi" w:hAnsi="Times New Roman"/>
      <w:sz w:val="24"/>
    </w:rPr>
  </w:style>
  <w:style w:type="paragraph" w:customStyle="1" w:styleId="F1BC286DCD524531B73B5DE33FBBB32913">
    <w:name w:val="F1BC286DCD524531B73B5DE33FBBB32913"/>
    <w:rsid w:val="00FA66E3"/>
    <w:rPr>
      <w:rFonts w:ascii="Times New Roman" w:eastAsiaTheme="minorHAnsi" w:hAnsi="Times New Roman"/>
      <w:sz w:val="24"/>
    </w:rPr>
  </w:style>
  <w:style w:type="paragraph" w:customStyle="1" w:styleId="D4870F38BE5F470198F0C0966522F3C313">
    <w:name w:val="D4870F38BE5F470198F0C0966522F3C313"/>
    <w:rsid w:val="00FA66E3"/>
    <w:rPr>
      <w:rFonts w:ascii="Times New Roman" w:eastAsiaTheme="minorHAnsi" w:hAnsi="Times New Roman"/>
      <w:sz w:val="24"/>
    </w:rPr>
  </w:style>
  <w:style w:type="paragraph" w:customStyle="1" w:styleId="C2896E53E21B41849509C99C93930DE613">
    <w:name w:val="C2896E53E21B41849509C99C93930DE613"/>
    <w:rsid w:val="00FA66E3"/>
    <w:rPr>
      <w:rFonts w:ascii="Times New Roman" w:eastAsiaTheme="minorHAnsi" w:hAnsi="Times New Roman"/>
      <w:sz w:val="24"/>
    </w:rPr>
  </w:style>
  <w:style w:type="paragraph" w:customStyle="1" w:styleId="A9F23B676BEB487CB671C639E5EDFE0E13">
    <w:name w:val="A9F23B676BEB487CB671C639E5EDFE0E13"/>
    <w:rsid w:val="00FA66E3"/>
    <w:rPr>
      <w:rFonts w:ascii="Times New Roman" w:eastAsiaTheme="minorHAnsi" w:hAnsi="Times New Roman"/>
      <w:sz w:val="24"/>
    </w:rPr>
  </w:style>
  <w:style w:type="paragraph" w:customStyle="1" w:styleId="1DFA1D60658F4AA0BEE0DC7429D1D75D13">
    <w:name w:val="1DFA1D60658F4AA0BEE0DC7429D1D75D13"/>
    <w:rsid w:val="00FA66E3"/>
    <w:rPr>
      <w:rFonts w:ascii="Times New Roman" w:eastAsiaTheme="minorHAnsi" w:hAnsi="Times New Roman"/>
      <w:sz w:val="24"/>
    </w:rPr>
  </w:style>
  <w:style w:type="paragraph" w:customStyle="1" w:styleId="DC15FD2812CD471BA220943E26283CE71">
    <w:name w:val="DC15FD2812CD471BA220943E26283CE71"/>
    <w:rsid w:val="00FA66E3"/>
    <w:rPr>
      <w:rFonts w:ascii="Times New Roman" w:eastAsiaTheme="minorHAnsi" w:hAnsi="Times New Roman"/>
      <w:sz w:val="24"/>
    </w:rPr>
  </w:style>
  <w:style w:type="paragraph" w:customStyle="1" w:styleId="47ED108F3A18406BAD594D14A37C31811">
    <w:name w:val="47ED108F3A18406BAD594D14A37C31811"/>
    <w:rsid w:val="00FA66E3"/>
    <w:rPr>
      <w:rFonts w:ascii="Times New Roman" w:eastAsiaTheme="minorHAnsi" w:hAnsi="Times New Roman"/>
      <w:sz w:val="24"/>
    </w:rPr>
  </w:style>
  <w:style w:type="paragraph" w:customStyle="1" w:styleId="0BC3E67A87C448D8B442F2B8BEE5AF961">
    <w:name w:val="0BC3E67A87C448D8B442F2B8BEE5AF961"/>
    <w:rsid w:val="00FA66E3"/>
    <w:rPr>
      <w:rFonts w:ascii="Times New Roman" w:eastAsiaTheme="minorHAnsi" w:hAnsi="Times New Roman"/>
      <w:sz w:val="24"/>
    </w:rPr>
  </w:style>
  <w:style w:type="paragraph" w:customStyle="1" w:styleId="6C87A94D5AFB46458498B51D7E135A9E1">
    <w:name w:val="6C87A94D5AFB46458498B51D7E135A9E1"/>
    <w:rsid w:val="00FA66E3"/>
    <w:rPr>
      <w:rFonts w:ascii="Times New Roman" w:eastAsiaTheme="minorHAnsi" w:hAnsi="Times New Roman"/>
      <w:sz w:val="24"/>
    </w:rPr>
  </w:style>
  <w:style w:type="paragraph" w:customStyle="1" w:styleId="611529C135CF405297B54469756899F01">
    <w:name w:val="611529C135CF405297B54469756899F01"/>
    <w:rsid w:val="00FA66E3"/>
    <w:rPr>
      <w:rFonts w:ascii="Times New Roman" w:eastAsiaTheme="minorHAnsi" w:hAnsi="Times New Roman"/>
      <w:sz w:val="24"/>
    </w:rPr>
  </w:style>
  <w:style w:type="paragraph" w:customStyle="1" w:styleId="C9FEAAEDAE1540EABF10A92AEAA11FC912">
    <w:name w:val="C9FEAAEDAE1540EABF10A92AEAA11FC912"/>
    <w:rsid w:val="00537533"/>
    <w:rPr>
      <w:rFonts w:ascii="Times New Roman" w:eastAsiaTheme="minorHAnsi" w:hAnsi="Times New Roman"/>
      <w:sz w:val="24"/>
    </w:rPr>
  </w:style>
  <w:style w:type="paragraph" w:customStyle="1" w:styleId="9C5E3C9014644F28BF59D62D107B5F9A14">
    <w:name w:val="9C5E3C9014644F28BF59D62D107B5F9A14"/>
    <w:rsid w:val="00537533"/>
    <w:rPr>
      <w:rFonts w:ascii="Times New Roman" w:eastAsiaTheme="minorHAnsi" w:hAnsi="Times New Roman"/>
      <w:sz w:val="24"/>
    </w:rPr>
  </w:style>
  <w:style w:type="paragraph" w:customStyle="1" w:styleId="B5833E85C7E2467E82BF7CA69C18541C14">
    <w:name w:val="B5833E85C7E2467E82BF7CA69C18541C14"/>
    <w:rsid w:val="00537533"/>
    <w:rPr>
      <w:rFonts w:ascii="Times New Roman" w:eastAsiaTheme="minorHAnsi" w:hAnsi="Times New Roman"/>
      <w:sz w:val="24"/>
    </w:rPr>
  </w:style>
  <w:style w:type="paragraph" w:customStyle="1" w:styleId="320097A8F4C54DBDA4E29B06FF95BB4F14">
    <w:name w:val="320097A8F4C54DBDA4E29B06FF95BB4F14"/>
    <w:rsid w:val="00537533"/>
    <w:rPr>
      <w:rFonts w:ascii="Times New Roman" w:eastAsiaTheme="minorHAnsi" w:hAnsi="Times New Roman"/>
      <w:sz w:val="24"/>
    </w:rPr>
  </w:style>
  <w:style w:type="paragraph" w:customStyle="1" w:styleId="62383AED8A194438BF0D7EF3373E234014">
    <w:name w:val="62383AED8A194438BF0D7EF3373E234014"/>
    <w:rsid w:val="00537533"/>
    <w:rPr>
      <w:rFonts w:ascii="Times New Roman" w:eastAsiaTheme="minorHAnsi" w:hAnsi="Times New Roman"/>
      <w:sz w:val="24"/>
    </w:rPr>
  </w:style>
  <w:style w:type="paragraph" w:customStyle="1" w:styleId="8E6369762C614D218335D01DB4CAC54E14">
    <w:name w:val="8E6369762C614D218335D01DB4CAC54E14"/>
    <w:rsid w:val="00537533"/>
    <w:rPr>
      <w:rFonts w:ascii="Times New Roman" w:eastAsiaTheme="minorHAnsi" w:hAnsi="Times New Roman"/>
      <w:sz w:val="24"/>
    </w:rPr>
  </w:style>
  <w:style w:type="paragraph" w:customStyle="1" w:styleId="A51569D9904545D38DB7447727E1E57D14">
    <w:name w:val="A51569D9904545D38DB7447727E1E57D14"/>
    <w:rsid w:val="00537533"/>
    <w:rPr>
      <w:rFonts w:ascii="Times New Roman" w:eastAsiaTheme="minorHAnsi" w:hAnsi="Times New Roman"/>
      <w:sz w:val="24"/>
    </w:rPr>
  </w:style>
  <w:style w:type="paragraph" w:customStyle="1" w:styleId="F1BC286DCD524531B73B5DE33FBBB32914">
    <w:name w:val="F1BC286DCD524531B73B5DE33FBBB32914"/>
    <w:rsid w:val="00537533"/>
    <w:rPr>
      <w:rFonts w:ascii="Times New Roman" w:eastAsiaTheme="minorHAnsi" w:hAnsi="Times New Roman"/>
      <w:sz w:val="24"/>
    </w:rPr>
  </w:style>
  <w:style w:type="paragraph" w:customStyle="1" w:styleId="D4870F38BE5F470198F0C0966522F3C314">
    <w:name w:val="D4870F38BE5F470198F0C0966522F3C314"/>
    <w:rsid w:val="00537533"/>
    <w:rPr>
      <w:rFonts w:ascii="Times New Roman" w:eastAsiaTheme="minorHAnsi" w:hAnsi="Times New Roman"/>
      <w:sz w:val="24"/>
    </w:rPr>
  </w:style>
  <w:style w:type="paragraph" w:customStyle="1" w:styleId="C2896E53E21B41849509C99C93930DE614">
    <w:name w:val="C2896E53E21B41849509C99C93930DE614"/>
    <w:rsid w:val="00537533"/>
    <w:rPr>
      <w:rFonts w:ascii="Times New Roman" w:eastAsiaTheme="minorHAnsi" w:hAnsi="Times New Roman"/>
      <w:sz w:val="24"/>
    </w:rPr>
  </w:style>
  <w:style w:type="paragraph" w:customStyle="1" w:styleId="A9F23B676BEB487CB671C639E5EDFE0E14">
    <w:name w:val="A9F23B676BEB487CB671C639E5EDFE0E14"/>
    <w:rsid w:val="00537533"/>
    <w:rPr>
      <w:rFonts w:ascii="Times New Roman" w:eastAsiaTheme="minorHAnsi" w:hAnsi="Times New Roman"/>
      <w:sz w:val="24"/>
    </w:rPr>
  </w:style>
  <w:style w:type="paragraph" w:customStyle="1" w:styleId="1DFA1D60658F4AA0BEE0DC7429D1D75D14">
    <w:name w:val="1DFA1D60658F4AA0BEE0DC7429D1D75D14"/>
    <w:rsid w:val="00537533"/>
    <w:rPr>
      <w:rFonts w:ascii="Times New Roman" w:eastAsiaTheme="minorHAnsi" w:hAnsi="Times New Roman"/>
      <w:sz w:val="24"/>
    </w:rPr>
  </w:style>
  <w:style w:type="paragraph" w:customStyle="1" w:styleId="39C6244DBC9A49188369463E138B0ABA">
    <w:name w:val="39C6244DBC9A49188369463E138B0ABA"/>
    <w:rsid w:val="00537533"/>
    <w:rPr>
      <w:rFonts w:ascii="Times New Roman" w:eastAsiaTheme="minorHAnsi" w:hAnsi="Times New Roman"/>
      <w:sz w:val="24"/>
    </w:rPr>
  </w:style>
  <w:style w:type="paragraph" w:customStyle="1" w:styleId="DC15FD2812CD471BA220943E26283CE72">
    <w:name w:val="DC15FD2812CD471BA220943E26283CE72"/>
    <w:rsid w:val="00537533"/>
    <w:rPr>
      <w:rFonts w:ascii="Times New Roman" w:eastAsiaTheme="minorHAnsi" w:hAnsi="Times New Roman"/>
      <w:sz w:val="24"/>
    </w:rPr>
  </w:style>
  <w:style w:type="paragraph" w:customStyle="1" w:styleId="47ED108F3A18406BAD594D14A37C31812">
    <w:name w:val="47ED108F3A18406BAD594D14A37C31812"/>
    <w:rsid w:val="00537533"/>
    <w:rPr>
      <w:rFonts w:ascii="Times New Roman" w:eastAsiaTheme="minorHAnsi" w:hAnsi="Times New Roman"/>
      <w:sz w:val="24"/>
    </w:rPr>
  </w:style>
  <w:style w:type="paragraph" w:customStyle="1" w:styleId="ED176344274C4696881C356BDA33B675">
    <w:name w:val="ED176344274C4696881C356BDA33B675"/>
    <w:rsid w:val="00537533"/>
    <w:rPr>
      <w:rFonts w:ascii="Times New Roman" w:eastAsiaTheme="minorHAnsi" w:hAnsi="Times New Roman"/>
      <w:sz w:val="24"/>
    </w:rPr>
  </w:style>
  <w:style w:type="paragraph" w:customStyle="1" w:styleId="C9FEAAEDAE1540EABF10A92AEAA11FC913">
    <w:name w:val="C9FEAAEDAE1540EABF10A92AEAA11FC913"/>
    <w:rsid w:val="00537533"/>
    <w:rPr>
      <w:rFonts w:ascii="Times New Roman" w:eastAsiaTheme="minorHAnsi" w:hAnsi="Times New Roman"/>
      <w:sz w:val="24"/>
    </w:rPr>
  </w:style>
  <w:style w:type="paragraph" w:customStyle="1" w:styleId="9C5E3C9014644F28BF59D62D107B5F9A15">
    <w:name w:val="9C5E3C9014644F28BF59D62D107B5F9A15"/>
    <w:rsid w:val="00537533"/>
    <w:rPr>
      <w:rFonts w:ascii="Times New Roman" w:eastAsiaTheme="minorHAnsi" w:hAnsi="Times New Roman"/>
      <w:sz w:val="24"/>
    </w:rPr>
  </w:style>
  <w:style w:type="paragraph" w:customStyle="1" w:styleId="B5833E85C7E2467E82BF7CA69C18541C15">
    <w:name w:val="B5833E85C7E2467E82BF7CA69C18541C15"/>
    <w:rsid w:val="00537533"/>
    <w:rPr>
      <w:rFonts w:ascii="Times New Roman" w:eastAsiaTheme="minorHAnsi" w:hAnsi="Times New Roman"/>
      <w:sz w:val="24"/>
    </w:rPr>
  </w:style>
  <w:style w:type="paragraph" w:customStyle="1" w:styleId="320097A8F4C54DBDA4E29B06FF95BB4F15">
    <w:name w:val="320097A8F4C54DBDA4E29B06FF95BB4F15"/>
    <w:rsid w:val="00537533"/>
    <w:rPr>
      <w:rFonts w:ascii="Times New Roman" w:eastAsiaTheme="minorHAnsi" w:hAnsi="Times New Roman"/>
      <w:sz w:val="24"/>
    </w:rPr>
  </w:style>
  <w:style w:type="paragraph" w:customStyle="1" w:styleId="62383AED8A194438BF0D7EF3373E234015">
    <w:name w:val="62383AED8A194438BF0D7EF3373E234015"/>
    <w:rsid w:val="00537533"/>
    <w:rPr>
      <w:rFonts w:ascii="Times New Roman" w:eastAsiaTheme="minorHAnsi" w:hAnsi="Times New Roman"/>
      <w:sz w:val="24"/>
    </w:rPr>
  </w:style>
  <w:style w:type="paragraph" w:customStyle="1" w:styleId="8E6369762C614D218335D01DB4CAC54E15">
    <w:name w:val="8E6369762C614D218335D01DB4CAC54E15"/>
    <w:rsid w:val="00537533"/>
    <w:rPr>
      <w:rFonts w:ascii="Times New Roman" w:eastAsiaTheme="minorHAnsi" w:hAnsi="Times New Roman"/>
      <w:sz w:val="24"/>
    </w:rPr>
  </w:style>
  <w:style w:type="paragraph" w:customStyle="1" w:styleId="A51569D9904545D38DB7447727E1E57D15">
    <w:name w:val="A51569D9904545D38DB7447727E1E57D15"/>
    <w:rsid w:val="00537533"/>
    <w:rPr>
      <w:rFonts w:ascii="Times New Roman" w:eastAsiaTheme="minorHAnsi" w:hAnsi="Times New Roman"/>
      <w:sz w:val="24"/>
    </w:rPr>
  </w:style>
  <w:style w:type="paragraph" w:customStyle="1" w:styleId="F1BC286DCD524531B73B5DE33FBBB32915">
    <w:name w:val="F1BC286DCD524531B73B5DE33FBBB32915"/>
    <w:rsid w:val="00537533"/>
    <w:rPr>
      <w:rFonts w:ascii="Times New Roman" w:eastAsiaTheme="minorHAnsi" w:hAnsi="Times New Roman"/>
      <w:sz w:val="24"/>
    </w:rPr>
  </w:style>
  <w:style w:type="paragraph" w:customStyle="1" w:styleId="D4870F38BE5F470198F0C0966522F3C315">
    <w:name w:val="D4870F38BE5F470198F0C0966522F3C315"/>
    <w:rsid w:val="00537533"/>
    <w:rPr>
      <w:rFonts w:ascii="Times New Roman" w:eastAsiaTheme="minorHAnsi" w:hAnsi="Times New Roman"/>
      <w:sz w:val="24"/>
    </w:rPr>
  </w:style>
  <w:style w:type="paragraph" w:customStyle="1" w:styleId="C2896E53E21B41849509C99C93930DE615">
    <w:name w:val="C2896E53E21B41849509C99C93930DE615"/>
    <w:rsid w:val="00537533"/>
    <w:rPr>
      <w:rFonts w:ascii="Times New Roman" w:eastAsiaTheme="minorHAnsi" w:hAnsi="Times New Roman"/>
      <w:sz w:val="24"/>
    </w:rPr>
  </w:style>
  <w:style w:type="paragraph" w:customStyle="1" w:styleId="A9F23B676BEB487CB671C639E5EDFE0E15">
    <w:name w:val="A9F23B676BEB487CB671C639E5EDFE0E15"/>
    <w:rsid w:val="00537533"/>
    <w:rPr>
      <w:rFonts w:ascii="Times New Roman" w:eastAsiaTheme="minorHAnsi" w:hAnsi="Times New Roman"/>
      <w:sz w:val="24"/>
    </w:rPr>
  </w:style>
  <w:style w:type="paragraph" w:customStyle="1" w:styleId="1DFA1D60658F4AA0BEE0DC7429D1D75D15">
    <w:name w:val="1DFA1D60658F4AA0BEE0DC7429D1D75D15"/>
    <w:rsid w:val="00537533"/>
    <w:rPr>
      <w:rFonts w:ascii="Times New Roman" w:eastAsiaTheme="minorHAnsi" w:hAnsi="Times New Roman"/>
      <w:sz w:val="24"/>
    </w:rPr>
  </w:style>
  <w:style w:type="paragraph" w:customStyle="1" w:styleId="C749F3657DD942C4BDFC5877D522C1CD">
    <w:name w:val="C749F3657DD942C4BDFC5877D522C1CD"/>
    <w:rsid w:val="00537533"/>
    <w:rPr>
      <w:rFonts w:ascii="Times New Roman" w:eastAsiaTheme="minorHAnsi" w:hAnsi="Times New Roman"/>
      <w:sz w:val="24"/>
    </w:rPr>
  </w:style>
  <w:style w:type="paragraph" w:customStyle="1" w:styleId="DC15FD2812CD471BA220943E26283CE73">
    <w:name w:val="DC15FD2812CD471BA220943E26283CE73"/>
    <w:rsid w:val="00537533"/>
    <w:rPr>
      <w:rFonts w:ascii="Times New Roman" w:eastAsiaTheme="minorHAnsi" w:hAnsi="Times New Roman"/>
      <w:sz w:val="24"/>
    </w:rPr>
  </w:style>
  <w:style w:type="paragraph" w:customStyle="1" w:styleId="47ED108F3A18406BAD594D14A37C31813">
    <w:name w:val="47ED108F3A18406BAD594D14A37C31813"/>
    <w:rsid w:val="00537533"/>
    <w:rPr>
      <w:rFonts w:ascii="Times New Roman" w:eastAsiaTheme="minorHAnsi" w:hAnsi="Times New Roman"/>
      <w:sz w:val="24"/>
    </w:rPr>
  </w:style>
  <w:style w:type="paragraph" w:customStyle="1" w:styleId="ED176344274C4696881C356BDA33B6751">
    <w:name w:val="ED176344274C4696881C356BDA33B6751"/>
    <w:rsid w:val="00537533"/>
    <w:rPr>
      <w:rFonts w:ascii="Times New Roman" w:eastAsiaTheme="minorHAnsi" w:hAnsi="Times New Roman"/>
      <w:sz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533"/>
    <w:rPr>
      <w:color w:val="808080"/>
    </w:rPr>
  </w:style>
  <w:style w:type="paragraph" w:customStyle="1" w:styleId="1230696D54704409B2E46902C3A273CA">
    <w:name w:val="1230696D54704409B2E46902C3A273CA"/>
  </w:style>
  <w:style w:type="paragraph" w:customStyle="1" w:styleId="C9FEAAEDAE1540EABF10A92AEAA11FC9">
    <w:name w:val="C9FEAAEDAE1540EABF10A92AEAA11FC9"/>
  </w:style>
  <w:style w:type="paragraph" w:customStyle="1" w:styleId="9C5E3C9014644F28BF59D62D107B5F9A">
    <w:name w:val="9C5E3C9014644F28BF59D62D107B5F9A"/>
  </w:style>
  <w:style w:type="paragraph" w:customStyle="1" w:styleId="B5833E85C7E2467E82BF7CA69C18541C">
    <w:name w:val="B5833E85C7E2467E82BF7CA69C18541C"/>
  </w:style>
  <w:style w:type="paragraph" w:customStyle="1" w:styleId="320097A8F4C54DBDA4E29B06FF95BB4F">
    <w:name w:val="320097A8F4C54DBDA4E29B06FF95BB4F"/>
  </w:style>
  <w:style w:type="paragraph" w:customStyle="1" w:styleId="62383AED8A194438BF0D7EF3373E2340">
    <w:name w:val="62383AED8A194438BF0D7EF3373E2340"/>
  </w:style>
  <w:style w:type="paragraph" w:customStyle="1" w:styleId="8E6369762C614D218335D01DB4CAC54E">
    <w:name w:val="8E6369762C614D218335D01DB4CAC54E"/>
  </w:style>
  <w:style w:type="paragraph" w:customStyle="1" w:styleId="A51569D9904545D38DB7447727E1E57D">
    <w:name w:val="A51569D9904545D38DB7447727E1E57D"/>
  </w:style>
  <w:style w:type="paragraph" w:customStyle="1" w:styleId="F1BC286DCD524531B73B5DE33FBBB329">
    <w:name w:val="F1BC286DCD524531B73B5DE33FBBB329"/>
  </w:style>
  <w:style w:type="paragraph" w:customStyle="1" w:styleId="23507626AF8043BAB15D313B39471696">
    <w:name w:val="23507626AF8043BAB15D313B39471696"/>
  </w:style>
  <w:style w:type="paragraph" w:customStyle="1" w:styleId="D4870F38BE5F470198F0C0966522F3C3">
    <w:name w:val="D4870F38BE5F470198F0C0966522F3C3"/>
  </w:style>
  <w:style w:type="paragraph" w:customStyle="1" w:styleId="C2896E53E21B41849509C99C93930DE6">
    <w:name w:val="C2896E53E21B41849509C99C93930DE6"/>
  </w:style>
  <w:style w:type="paragraph" w:customStyle="1" w:styleId="A9F23B676BEB487CB671C639E5EDFE0E">
    <w:name w:val="A9F23B676BEB487CB671C639E5EDFE0E"/>
  </w:style>
  <w:style w:type="paragraph" w:customStyle="1" w:styleId="1DFA1D60658F4AA0BEE0DC7429D1D75D">
    <w:name w:val="1DFA1D60658F4AA0BEE0DC7429D1D75D"/>
  </w:style>
  <w:style w:type="paragraph" w:customStyle="1" w:styleId="35238B7CF616444EADBA61FCE21A1D70">
    <w:name w:val="35238B7CF616444EADBA61FCE21A1D70"/>
  </w:style>
  <w:style w:type="paragraph" w:customStyle="1" w:styleId="6BCC2FAB7D6740E6AA29FE518ED277E4">
    <w:name w:val="6BCC2FAB7D6740E6AA29FE518ED277E4"/>
  </w:style>
  <w:style w:type="paragraph" w:customStyle="1" w:styleId="F967B24F7AA647AA9E741B95AFC9DB06">
    <w:name w:val="F967B24F7AA647AA9E741B95AFC9DB06"/>
  </w:style>
  <w:style w:type="paragraph" w:customStyle="1" w:styleId="7A83B6B2C84F401C88004E9969227705">
    <w:name w:val="7A83B6B2C84F401C88004E9969227705"/>
  </w:style>
  <w:style w:type="paragraph" w:customStyle="1" w:styleId="3767C7B03A394958B2C43C758B7E2C4E">
    <w:name w:val="3767C7B03A394958B2C43C758B7E2C4E"/>
  </w:style>
  <w:style w:type="paragraph" w:customStyle="1" w:styleId="1230696D54704409B2E46902C3A273CA1">
    <w:name w:val="1230696D54704409B2E46902C3A273CA1"/>
    <w:rsid w:val="00CD14F5"/>
    <w:rPr>
      <w:rFonts w:ascii="Times New Roman" w:eastAsiaTheme="minorHAnsi" w:hAnsi="Times New Roman"/>
      <w:sz w:val="24"/>
    </w:rPr>
  </w:style>
  <w:style w:type="paragraph" w:customStyle="1" w:styleId="C9FEAAEDAE1540EABF10A92AEAA11FC91">
    <w:name w:val="C9FEAAEDAE1540EABF10A92AEAA11FC91"/>
    <w:rsid w:val="00CD14F5"/>
    <w:rPr>
      <w:rFonts w:ascii="Times New Roman" w:eastAsiaTheme="minorHAnsi" w:hAnsi="Times New Roman"/>
      <w:sz w:val="24"/>
    </w:rPr>
  </w:style>
  <w:style w:type="paragraph" w:customStyle="1" w:styleId="9C5E3C9014644F28BF59D62D107B5F9A1">
    <w:name w:val="9C5E3C9014644F28BF59D62D107B5F9A1"/>
    <w:rsid w:val="00CD14F5"/>
    <w:rPr>
      <w:rFonts w:ascii="Times New Roman" w:eastAsiaTheme="minorHAnsi" w:hAnsi="Times New Roman"/>
      <w:sz w:val="24"/>
    </w:rPr>
  </w:style>
  <w:style w:type="paragraph" w:customStyle="1" w:styleId="B5833E85C7E2467E82BF7CA69C18541C1">
    <w:name w:val="B5833E85C7E2467E82BF7CA69C18541C1"/>
    <w:rsid w:val="00CD14F5"/>
    <w:rPr>
      <w:rFonts w:ascii="Times New Roman" w:eastAsiaTheme="minorHAnsi" w:hAnsi="Times New Roman"/>
      <w:sz w:val="24"/>
    </w:rPr>
  </w:style>
  <w:style w:type="paragraph" w:customStyle="1" w:styleId="320097A8F4C54DBDA4E29B06FF95BB4F1">
    <w:name w:val="320097A8F4C54DBDA4E29B06FF95BB4F1"/>
    <w:rsid w:val="00CD14F5"/>
    <w:rPr>
      <w:rFonts w:ascii="Times New Roman" w:eastAsiaTheme="minorHAnsi" w:hAnsi="Times New Roman"/>
      <w:sz w:val="24"/>
    </w:rPr>
  </w:style>
  <w:style w:type="paragraph" w:customStyle="1" w:styleId="62383AED8A194438BF0D7EF3373E23401">
    <w:name w:val="62383AED8A194438BF0D7EF3373E23401"/>
    <w:rsid w:val="00CD14F5"/>
    <w:rPr>
      <w:rFonts w:ascii="Times New Roman" w:eastAsiaTheme="minorHAnsi" w:hAnsi="Times New Roman"/>
      <w:sz w:val="24"/>
    </w:rPr>
  </w:style>
  <w:style w:type="paragraph" w:customStyle="1" w:styleId="8E6369762C614D218335D01DB4CAC54E1">
    <w:name w:val="8E6369762C614D218335D01DB4CAC54E1"/>
    <w:rsid w:val="00CD14F5"/>
    <w:rPr>
      <w:rFonts w:ascii="Times New Roman" w:eastAsiaTheme="minorHAnsi" w:hAnsi="Times New Roman"/>
      <w:sz w:val="24"/>
    </w:rPr>
  </w:style>
  <w:style w:type="paragraph" w:customStyle="1" w:styleId="A51569D9904545D38DB7447727E1E57D1">
    <w:name w:val="A51569D9904545D38DB7447727E1E57D1"/>
    <w:rsid w:val="00CD14F5"/>
    <w:rPr>
      <w:rFonts w:ascii="Times New Roman" w:eastAsiaTheme="minorHAnsi" w:hAnsi="Times New Roman"/>
      <w:sz w:val="24"/>
    </w:rPr>
  </w:style>
  <w:style w:type="paragraph" w:customStyle="1" w:styleId="F1BC286DCD524531B73B5DE33FBBB3291">
    <w:name w:val="F1BC286DCD524531B73B5DE33FBBB3291"/>
    <w:rsid w:val="00CD14F5"/>
    <w:rPr>
      <w:rFonts w:ascii="Times New Roman" w:eastAsiaTheme="minorHAnsi" w:hAnsi="Times New Roman"/>
      <w:sz w:val="24"/>
    </w:rPr>
  </w:style>
  <w:style w:type="paragraph" w:customStyle="1" w:styleId="23507626AF8043BAB15D313B394716961">
    <w:name w:val="23507626AF8043BAB15D313B394716961"/>
    <w:rsid w:val="00CD14F5"/>
    <w:rPr>
      <w:rFonts w:ascii="Times New Roman" w:eastAsiaTheme="minorHAnsi" w:hAnsi="Times New Roman"/>
      <w:sz w:val="24"/>
    </w:rPr>
  </w:style>
  <w:style w:type="paragraph" w:customStyle="1" w:styleId="D4870F38BE5F470198F0C0966522F3C31">
    <w:name w:val="D4870F38BE5F470198F0C0966522F3C31"/>
    <w:rsid w:val="00CD14F5"/>
    <w:rPr>
      <w:rFonts w:ascii="Times New Roman" w:eastAsiaTheme="minorHAnsi" w:hAnsi="Times New Roman"/>
      <w:sz w:val="24"/>
    </w:rPr>
  </w:style>
  <w:style w:type="paragraph" w:customStyle="1" w:styleId="C2896E53E21B41849509C99C93930DE61">
    <w:name w:val="C2896E53E21B41849509C99C93930DE61"/>
    <w:rsid w:val="00CD14F5"/>
    <w:rPr>
      <w:rFonts w:ascii="Times New Roman" w:eastAsiaTheme="minorHAnsi" w:hAnsi="Times New Roman"/>
      <w:sz w:val="24"/>
    </w:rPr>
  </w:style>
  <w:style w:type="paragraph" w:customStyle="1" w:styleId="A9F23B676BEB487CB671C639E5EDFE0E1">
    <w:name w:val="A9F23B676BEB487CB671C639E5EDFE0E1"/>
    <w:rsid w:val="00CD14F5"/>
    <w:rPr>
      <w:rFonts w:ascii="Times New Roman" w:eastAsiaTheme="minorHAnsi" w:hAnsi="Times New Roman"/>
      <w:sz w:val="24"/>
    </w:rPr>
  </w:style>
  <w:style w:type="paragraph" w:customStyle="1" w:styleId="1DFA1D60658F4AA0BEE0DC7429D1D75D1">
    <w:name w:val="1DFA1D60658F4AA0BEE0DC7429D1D75D1"/>
    <w:rsid w:val="00CD14F5"/>
    <w:rPr>
      <w:rFonts w:ascii="Times New Roman" w:eastAsiaTheme="minorHAnsi" w:hAnsi="Times New Roman"/>
      <w:sz w:val="24"/>
    </w:rPr>
  </w:style>
  <w:style w:type="paragraph" w:customStyle="1" w:styleId="35238B7CF616444EADBA61FCE21A1D701">
    <w:name w:val="35238B7CF616444EADBA61FCE21A1D701"/>
    <w:rsid w:val="00CD14F5"/>
    <w:rPr>
      <w:rFonts w:ascii="Times New Roman" w:eastAsiaTheme="minorHAnsi" w:hAnsi="Times New Roman"/>
      <w:sz w:val="24"/>
    </w:rPr>
  </w:style>
  <w:style w:type="paragraph" w:customStyle="1" w:styleId="6BCC2FAB7D6740E6AA29FE518ED277E41">
    <w:name w:val="6BCC2FAB7D6740E6AA29FE518ED277E41"/>
    <w:rsid w:val="00CD14F5"/>
    <w:rPr>
      <w:rFonts w:ascii="Times New Roman" w:eastAsiaTheme="minorHAnsi" w:hAnsi="Times New Roman"/>
      <w:sz w:val="24"/>
    </w:rPr>
  </w:style>
  <w:style w:type="paragraph" w:customStyle="1" w:styleId="F967B24F7AA647AA9E741B95AFC9DB061">
    <w:name w:val="F967B24F7AA647AA9E741B95AFC9DB061"/>
    <w:rsid w:val="00CD14F5"/>
    <w:rPr>
      <w:rFonts w:ascii="Times New Roman" w:eastAsiaTheme="minorHAnsi" w:hAnsi="Times New Roman"/>
      <w:sz w:val="24"/>
    </w:rPr>
  </w:style>
  <w:style w:type="paragraph" w:customStyle="1" w:styleId="7A83B6B2C84F401C88004E99692277051">
    <w:name w:val="7A83B6B2C84F401C88004E99692277051"/>
    <w:rsid w:val="00CD14F5"/>
    <w:rPr>
      <w:rFonts w:ascii="Times New Roman" w:eastAsiaTheme="minorHAnsi" w:hAnsi="Times New Roman"/>
      <w:sz w:val="24"/>
    </w:rPr>
  </w:style>
  <w:style w:type="paragraph" w:customStyle="1" w:styleId="3767C7B03A394958B2C43C758B7E2C4E1">
    <w:name w:val="3767C7B03A394958B2C43C758B7E2C4E1"/>
    <w:rsid w:val="00CD14F5"/>
    <w:rPr>
      <w:rFonts w:ascii="Times New Roman" w:eastAsiaTheme="minorHAnsi" w:hAnsi="Times New Roman"/>
      <w:sz w:val="24"/>
    </w:rPr>
  </w:style>
  <w:style w:type="paragraph" w:customStyle="1" w:styleId="1230696D54704409B2E46902C3A273CA2">
    <w:name w:val="1230696D54704409B2E46902C3A273CA2"/>
    <w:rsid w:val="00CD14F5"/>
    <w:rPr>
      <w:rFonts w:ascii="Times New Roman" w:eastAsiaTheme="minorHAnsi" w:hAnsi="Times New Roman"/>
      <w:sz w:val="24"/>
    </w:rPr>
  </w:style>
  <w:style w:type="paragraph" w:customStyle="1" w:styleId="C9FEAAEDAE1540EABF10A92AEAA11FC92">
    <w:name w:val="C9FEAAEDAE1540EABF10A92AEAA11FC92"/>
    <w:rsid w:val="00CD14F5"/>
    <w:rPr>
      <w:rFonts w:ascii="Times New Roman" w:eastAsiaTheme="minorHAnsi" w:hAnsi="Times New Roman"/>
      <w:sz w:val="24"/>
    </w:rPr>
  </w:style>
  <w:style w:type="paragraph" w:customStyle="1" w:styleId="9C5E3C9014644F28BF59D62D107B5F9A2">
    <w:name w:val="9C5E3C9014644F28BF59D62D107B5F9A2"/>
    <w:rsid w:val="00CD14F5"/>
    <w:rPr>
      <w:rFonts w:ascii="Times New Roman" w:eastAsiaTheme="minorHAnsi" w:hAnsi="Times New Roman"/>
      <w:sz w:val="24"/>
    </w:rPr>
  </w:style>
  <w:style w:type="paragraph" w:customStyle="1" w:styleId="B5833E85C7E2467E82BF7CA69C18541C2">
    <w:name w:val="B5833E85C7E2467E82BF7CA69C18541C2"/>
    <w:rsid w:val="00CD14F5"/>
    <w:rPr>
      <w:rFonts w:ascii="Times New Roman" w:eastAsiaTheme="minorHAnsi" w:hAnsi="Times New Roman"/>
      <w:sz w:val="24"/>
    </w:rPr>
  </w:style>
  <w:style w:type="paragraph" w:customStyle="1" w:styleId="320097A8F4C54DBDA4E29B06FF95BB4F2">
    <w:name w:val="320097A8F4C54DBDA4E29B06FF95BB4F2"/>
    <w:rsid w:val="00CD14F5"/>
    <w:rPr>
      <w:rFonts w:ascii="Times New Roman" w:eastAsiaTheme="minorHAnsi" w:hAnsi="Times New Roman"/>
      <w:sz w:val="24"/>
    </w:rPr>
  </w:style>
  <w:style w:type="paragraph" w:customStyle="1" w:styleId="62383AED8A194438BF0D7EF3373E23402">
    <w:name w:val="62383AED8A194438BF0D7EF3373E23402"/>
    <w:rsid w:val="00CD14F5"/>
    <w:rPr>
      <w:rFonts w:ascii="Times New Roman" w:eastAsiaTheme="minorHAnsi" w:hAnsi="Times New Roman"/>
      <w:sz w:val="24"/>
    </w:rPr>
  </w:style>
  <w:style w:type="paragraph" w:customStyle="1" w:styleId="8E6369762C614D218335D01DB4CAC54E2">
    <w:name w:val="8E6369762C614D218335D01DB4CAC54E2"/>
    <w:rsid w:val="00CD14F5"/>
    <w:rPr>
      <w:rFonts w:ascii="Times New Roman" w:eastAsiaTheme="minorHAnsi" w:hAnsi="Times New Roman"/>
      <w:sz w:val="24"/>
    </w:rPr>
  </w:style>
  <w:style w:type="paragraph" w:customStyle="1" w:styleId="A51569D9904545D38DB7447727E1E57D2">
    <w:name w:val="A51569D9904545D38DB7447727E1E57D2"/>
    <w:rsid w:val="00CD14F5"/>
    <w:rPr>
      <w:rFonts w:ascii="Times New Roman" w:eastAsiaTheme="minorHAnsi" w:hAnsi="Times New Roman"/>
      <w:sz w:val="24"/>
    </w:rPr>
  </w:style>
  <w:style w:type="paragraph" w:customStyle="1" w:styleId="F1BC286DCD524531B73B5DE33FBBB3292">
    <w:name w:val="F1BC286DCD524531B73B5DE33FBBB3292"/>
    <w:rsid w:val="00CD14F5"/>
    <w:rPr>
      <w:rFonts w:ascii="Times New Roman" w:eastAsiaTheme="minorHAnsi" w:hAnsi="Times New Roman"/>
      <w:sz w:val="24"/>
    </w:rPr>
  </w:style>
  <w:style w:type="paragraph" w:customStyle="1" w:styleId="D4870F38BE5F470198F0C0966522F3C32">
    <w:name w:val="D4870F38BE5F470198F0C0966522F3C32"/>
    <w:rsid w:val="00CD14F5"/>
    <w:rPr>
      <w:rFonts w:ascii="Times New Roman" w:eastAsiaTheme="minorHAnsi" w:hAnsi="Times New Roman"/>
      <w:sz w:val="24"/>
    </w:rPr>
  </w:style>
  <w:style w:type="paragraph" w:customStyle="1" w:styleId="C2896E53E21B41849509C99C93930DE62">
    <w:name w:val="C2896E53E21B41849509C99C93930DE62"/>
    <w:rsid w:val="00CD14F5"/>
    <w:rPr>
      <w:rFonts w:ascii="Times New Roman" w:eastAsiaTheme="minorHAnsi" w:hAnsi="Times New Roman"/>
      <w:sz w:val="24"/>
    </w:rPr>
  </w:style>
  <w:style w:type="paragraph" w:customStyle="1" w:styleId="A9F23B676BEB487CB671C639E5EDFE0E2">
    <w:name w:val="A9F23B676BEB487CB671C639E5EDFE0E2"/>
    <w:rsid w:val="00CD14F5"/>
    <w:rPr>
      <w:rFonts w:ascii="Times New Roman" w:eastAsiaTheme="minorHAnsi" w:hAnsi="Times New Roman"/>
      <w:sz w:val="24"/>
    </w:rPr>
  </w:style>
  <w:style w:type="paragraph" w:customStyle="1" w:styleId="1DFA1D60658F4AA0BEE0DC7429D1D75D2">
    <w:name w:val="1DFA1D60658F4AA0BEE0DC7429D1D75D2"/>
    <w:rsid w:val="00CD14F5"/>
    <w:rPr>
      <w:rFonts w:ascii="Times New Roman" w:eastAsiaTheme="minorHAnsi" w:hAnsi="Times New Roman"/>
      <w:sz w:val="24"/>
    </w:rPr>
  </w:style>
  <w:style w:type="paragraph" w:customStyle="1" w:styleId="35238B7CF616444EADBA61FCE21A1D702">
    <w:name w:val="35238B7CF616444EADBA61FCE21A1D702"/>
    <w:rsid w:val="00CD14F5"/>
    <w:rPr>
      <w:rFonts w:ascii="Times New Roman" w:eastAsiaTheme="minorHAnsi" w:hAnsi="Times New Roman"/>
      <w:sz w:val="24"/>
    </w:rPr>
  </w:style>
  <w:style w:type="paragraph" w:customStyle="1" w:styleId="6BCC2FAB7D6740E6AA29FE518ED277E42">
    <w:name w:val="6BCC2FAB7D6740E6AA29FE518ED277E42"/>
    <w:rsid w:val="00CD14F5"/>
    <w:rPr>
      <w:rFonts w:ascii="Times New Roman" w:eastAsiaTheme="minorHAnsi" w:hAnsi="Times New Roman"/>
      <w:sz w:val="24"/>
    </w:rPr>
  </w:style>
  <w:style w:type="paragraph" w:customStyle="1" w:styleId="F967B24F7AA647AA9E741B95AFC9DB062">
    <w:name w:val="F967B24F7AA647AA9E741B95AFC9DB062"/>
    <w:rsid w:val="00CD14F5"/>
    <w:rPr>
      <w:rFonts w:ascii="Times New Roman" w:eastAsiaTheme="minorHAnsi" w:hAnsi="Times New Roman"/>
      <w:sz w:val="24"/>
    </w:rPr>
  </w:style>
  <w:style w:type="paragraph" w:customStyle="1" w:styleId="7A83B6B2C84F401C88004E99692277052">
    <w:name w:val="7A83B6B2C84F401C88004E99692277052"/>
    <w:rsid w:val="00CD14F5"/>
    <w:rPr>
      <w:rFonts w:ascii="Times New Roman" w:eastAsiaTheme="minorHAnsi" w:hAnsi="Times New Roman"/>
      <w:sz w:val="24"/>
    </w:rPr>
  </w:style>
  <w:style w:type="paragraph" w:customStyle="1" w:styleId="3767C7B03A394958B2C43C758B7E2C4E2">
    <w:name w:val="3767C7B03A394958B2C43C758B7E2C4E2"/>
    <w:rsid w:val="00CD14F5"/>
    <w:rPr>
      <w:rFonts w:ascii="Times New Roman" w:eastAsiaTheme="minorHAnsi" w:hAnsi="Times New Roman"/>
      <w:sz w:val="24"/>
    </w:rPr>
  </w:style>
  <w:style w:type="paragraph" w:customStyle="1" w:styleId="1230696D54704409B2E46902C3A273CA3">
    <w:name w:val="1230696D54704409B2E46902C3A273CA3"/>
    <w:rsid w:val="00CD14F5"/>
    <w:rPr>
      <w:rFonts w:ascii="Times New Roman" w:eastAsiaTheme="minorHAnsi" w:hAnsi="Times New Roman"/>
      <w:sz w:val="24"/>
    </w:rPr>
  </w:style>
  <w:style w:type="paragraph" w:customStyle="1" w:styleId="C9FEAAEDAE1540EABF10A92AEAA11FC93">
    <w:name w:val="C9FEAAEDAE1540EABF10A92AEAA11FC93"/>
    <w:rsid w:val="00CD14F5"/>
    <w:rPr>
      <w:rFonts w:ascii="Times New Roman" w:eastAsiaTheme="minorHAnsi" w:hAnsi="Times New Roman"/>
      <w:sz w:val="24"/>
    </w:rPr>
  </w:style>
  <w:style w:type="paragraph" w:customStyle="1" w:styleId="9C5E3C9014644F28BF59D62D107B5F9A3">
    <w:name w:val="9C5E3C9014644F28BF59D62D107B5F9A3"/>
    <w:rsid w:val="00CD14F5"/>
    <w:rPr>
      <w:rFonts w:ascii="Times New Roman" w:eastAsiaTheme="minorHAnsi" w:hAnsi="Times New Roman"/>
      <w:sz w:val="24"/>
    </w:rPr>
  </w:style>
  <w:style w:type="paragraph" w:customStyle="1" w:styleId="B5833E85C7E2467E82BF7CA69C18541C3">
    <w:name w:val="B5833E85C7E2467E82BF7CA69C18541C3"/>
    <w:rsid w:val="00CD14F5"/>
    <w:rPr>
      <w:rFonts w:ascii="Times New Roman" w:eastAsiaTheme="minorHAnsi" w:hAnsi="Times New Roman"/>
      <w:sz w:val="24"/>
    </w:rPr>
  </w:style>
  <w:style w:type="paragraph" w:customStyle="1" w:styleId="320097A8F4C54DBDA4E29B06FF95BB4F3">
    <w:name w:val="320097A8F4C54DBDA4E29B06FF95BB4F3"/>
    <w:rsid w:val="00CD14F5"/>
    <w:rPr>
      <w:rFonts w:ascii="Times New Roman" w:eastAsiaTheme="minorHAnsi" w:hAnsi="Times New Roman"/>
      <w:sz w:val="24"/>
    </w:rPr>
  </w:style>
  <w:style w:type="paragraph" w:customStyle="1" w:styleId="62383AED8A194438BF0D7EF3373E23403">
    <w:name w:val="62383AED8A194438BF0D7EF3373E23403"/>
    <w:rsid w:val="00CD14F5"/>
    <w:rPr>
      <w:rFonts w:ascii="Times New Roman" w:eastAsiaTheme="minorHAnsi" w:hAnsi="Times New Roman"/>
      <w:sz w:val="24"/>
    </w:rPr>
  </w:style>
  <w:style w:type="paragraph" w:customStyle="1" w:styleId="8E6369762C614D218335D01DB4CAC54E3">
    <w:name w:val="8E6369762C614D218335D01DB4CAC54E3"/>
    <w:rsid w:val="00CD14F5"/>
    <w:rPr>
      <w:rFonts w:ascii="Times New Roman" w:eastAsiaTheme="minorHAnsi" w:hAnsi="Times New Roman"/>
      <w:sz w:val="24"/>
    </w:rPr>
  </w:style>
  <w:style w:type="paragraph" w:customStyle="1" w:styleId="A51569D9904545D38DB7447727E1E57D3">
    <w:name w:val="A51569D9904545D38DB7447727E1E57D3"/>
    <w:rsid w:val="00CD14F5"/>
    <w:rPr>
      <w:rFonts w:ascii="Times New Roman" w:eastAsiaTheme="minorHAnsi" w:hAnsi="Times New Roman"/>
      <w:sz w:val="24"/>
    </w:rPr>
  </w:style>
  <w:style w:type="paragraph" w:customStyle="1" w:styleId="F1BC286DCD524531B73B5DE33FBBB3293">
    <w:name w:val="F1BC286DCD524531B73B5DE33FBBB3293"/>
    <w:rsid w:val="00CD14F5"/>
    <w:rPr>
      <w:rFonts w:ascii="Times New Roman" w:eastAsiaTheme="minorHAnsi" w:hAnsi="Times New Roman"/>
      <w:sz w:val="24"/>
    </w:rPr>
  </w:style>
  <w:style w:type="paragraph" w:customStyle="1" w:styleId="D4870F38BE5F470198F0C0966522F3C33">
    <w:name w:val="D4870F38BE5F470198F0C0966522F3C33"/>
    <w:rsid w:val="00CD14F5"/>
    <w:rPr>
      <w:rFonts w:ascii="Times New Roman" w:eastAsiaTheme="minorHAnsi" w:hAnsi="Times New Roman"/>
      <w:sz w:val="24"/>
    </w:rPr>
  </w:style>
  <w:style w:type="paragraph" w:customStyle="1" w:styleId="C2896E53E21B41849509C99C93930DE63">
    <w:name w:val="C2896E53E21B41849509C99C93930DE63"/>
    <w:rsid w:val="00CD14F5"/>
    <w:rPr>
      <w:rFonts w:ascii="Times New Roman" w:eastAsiaTheme="minorHAnsi" w:hAnsi="Times New Roman"/>
      <w:sz w:val="24"/>
    </w:rPr>
  </w:style>
  <w:style w:type="paragraph" w:customStyle="1" w:styleId="A9F23B676BEB487CB671C639E5EDFE0E3">
    <w:name w:val="A9F23B676BEB487CB671C639E5EDFE0E3"/>
    <w:rsid w:val="00CD14F5"/>
    <w:rPr>
      <w:rFonts w:ascii="Times New Roman" w:eastAsiaTheme="minorHAnsi" w:hAnsi="Times New Roman"/>
      <w:sz w:val="24"/>
    </w:rPr>
  </w:style>
  <w:style w:type="paragraph" w:customStyle="1" w:styleId="1DFA1D60658F4AA0BEE0DC7429D1D75D3">
    <w:name w:val="1DFA1D60658F4AA0BEE0DC7429D1D75D3"/>
    <w:rsid w:val="00CD14F5"/>
    <w:rPr>
      <w:rFonts w:ascii="Times New Roman" w:eastAsiaTheme="minorHAnsi" w:hAnsi="Times New Roman"/>
      <w:sz w:val="24"/>
    </w:rPr>
  </w:style>
  <w:style w:type="paragraph" w:customStyle="1" w:styleId="35238B7CF616444EADBA61FCE21A1D703">
    <w:name w:val="35238B7CF616444EADBA61FCE21A1D703"/>
    <w:rsid w:val="00CD14F5"/>
    <w:rPr>
      <w:rFonts w:ascii="Times New Roman" w:eastAsiaTheme="minorHAnsi" w:hAnsi="Times New Roman"/>
      <w:sz w:val="24"/>
    </w:rPr>
  </w:style>
  <w:style w:type="paragraph" w:customStyle="1" w:styleId="6BCC2FAB7D6740E6AA29FE518ED277E43">
    <w:name w:val="6BCC2FAB7D6740E6AA29FE518ED277E43"/>
    <w:rsid w:val="00CD14F5"/>
    <w:rPr>
      <w:rFonts w:ascii="Times New Roman" w:eastAsiaTheme="minorHAnsi" w:hAnsi="Times New Roman"/>
      <w:sz w:val="24"/>
    </w:rPr>
  </w:style>
  <w:style w:type="paragraph" w:customStyle="1" w:styleId="F967B24F7AA647AA9E741B95AFC9DB063">
    <w:name w:val="F967B24F7AA647AA9E741B95AFC9DB063"/>
    <w:rsid w:val="00CD14F5"/>
    <w:rPr>
      <w:rFonts w:ascii="Times New Roman" w:eastAsiaTheme="minorHAnsi" w:hAnsi="Times New Roman"/>
      <w:sz w:val="24"/>
    </w:rPr>
  </w:style>
  <w:style w:type="paragraph" w:customStyle="1" w:styleId="7A83B6B2C84F401C88004E99692277053">
    <w:name w:val="7A83B6B2C84F401C88004E99692277053"/>
    <w:rsid w:val="00CD14F5"/>
    <w:rPr>
      <w:rFonts w:ascii="Times New Roman" w:eastAsiaTheme="minorHAnsi" w:hAnsi="Times New Roman"/>
      <w:sz w:val="24"/>
    </w:rPr>
  </w:style>
  <w:style w:type="paragraph" w:customStyle="1" w:styleId="3767C7B03A394958B2C43C758B7E2C4E3">
    <w:name w:val="3767C7B03A394958B2C43C758B7E2C4E3"/>
    <w:rsid w:val="00CD14F5"/>
    <w:rPr>
      <w:rFonts w:ascii="Times New Roman" w:eastAsiaTheme="minorHAnsi" w:hAnsi="Times New Roman"/>
      <w:sz w:val="24"/>
    </w:rPr>
  </w:style>
  <w:style w:type="paragraph" w:customStyle="1" w:styleId="1230696D54704409B2E46902C3A273CA4">
    <w:name w:val="1230696D54704409B2E46902C3A273CA4"/>
    <w:rsid w:val="00773FB4"/>
    <w:rPr>
      <w:rFonts w:ascii="Times New Roman" w:eastAsiaTheme="minorHAnsi" w:hAnsi="Times New Roman"/>
      <w:sz w:val="24"/>
    </w:rPr>
  </w:style>
  <w:style w:type="paragraph" w:customStyle="1" w:styleId="C9FEAAEDAE1540EABF10A92AEAA11FC94">
    <w:name w:val="C9FEAAEDAE1540EABF10A92AEAA11FC94"/>
    <w:rsid w:val="00773FB4"/>
    <w:rPr>
      <w:rFonts w:ascii="Times New Roman" w:eastAsiaTheme="minorHAnsi" w:hAnsi="Times New Roman"/>
      <w:sz w:val="24"/>
    </w:rPr>
  </w:style>
  <w:style w:type="paragraph" w:customStyle="1" w:styleId="9C5E3C9014644F28BF59D62D107B5F9A4">
    <w:name w:val="9C5E3C9014644F28BF59D62D107B5F9A4"/>
    <w:rsid w:val="00773FB4"/>
    <w:rPr>
      <w:rFonts w:ascii="Times New Roman" w:eastAsiaTheme="minorHAnsi" w:hAnsi="Times New Roman"/>
      <w:sz w:val="24"/>
    </w:rPr>
  </w:style>
  <w:style w:type="paragraph" w:customStyle="1" w:styleId="B5833E85C7E2467E82BF7CA69C18541C4">
    <w:name w:val="B5833E85C7E2467E82BF7CA69C18541C4"/>
    <w:rsid w:val="00773FB4"/>
    <w:rPr>
      <w:rFonts w:ascii="Times New Roman" w:eastAsiaTheme="minorHAnsi" w:hAnsi="Times New Roman"/>
      <w:sz w:val="24"/>
    </w:rPr>
  </w:style>
  <w:style w:type="paragraph" w:customStyle="1" w:styleId="320097A8F4C54DBDA4E29B06FF95BB4F4">
    <w:name w:val="320097A8F4C54DBDA4E29B06FF95BB4F4"/>
    <w:rsid w:val="00773FB4"/>
    <w:rPr>
      <w:rFonts w:ascii="Times New Roman" w:eastAsiaTheme="minorHAnsi" w:hAnsi="Times New Roman"/>
      <w:sz w:val="24"/>
    </w:rPr>
  </w:style>
  <w:style w:type="paragraph" w:customStyle="1" w:styleId="62383AED8A194438BF0D7EF3373E23404">
    <w:name w:val="62383AED8A194438BF0D7EF3373E23404"/>
    <w:rsid w:val="00773FB4"/>
    <w:rPr>
      <w:rFonts w:ascii="Times New Roman" w:eastAsiaTheme="minorHAnsi" w:hAnsi="Times New Roman"/>
      <w:sz w:val="24"/>
    </w:rPr>
  </w:style>
  <w:style w:type="paragraph" w:customStyle="1" w:styleId="8E6369762C614D218335D01DB4CAC54E4">
    <w:name w:val="8E6369762C614D218335D01DB4CAC54E4"/>
    <w:rsid w:val="00773FB4"/>
    <w:rPr>
      <w:rFonts w:ascii="Times New Roman" w:eastAsiaTheme="minorHAnsi" w:hAnsi="Times New Roman"/>
      <w:sz w:val="24"/>
    </w:rPr>
  </w:style>
  <w:style w:type="paragraph" w:customStyle="1" w:styleId="A51569D9904545D38DB7447727E1E57D4">
    <w:name w:val="A51569D9904545D38DB7447727E1E57D4"/>
    <w:rsid w:val="00773FB4"/>
    <w:rPr>
      <w:rFonts w:ascii="Times New Roman" w:eastAsiaTheme="minorHAnsi" w:hAnsi="Times New Roman"/>
      <w:sz w:val="24"/>
    </w:rPr>
  </w:style>
  <w:style w:type="paragraph" w:customStyle="1" w:styleId="F1BC286DCD524531B73B5DE33FBBB3294">
    <w:name w:val="F1BC286DCD524531B73B5DE33FBBB3294"/>
    <w:rsid w:val="00773FB4"/>
    <w:rPr>
      <w:rFonts w:ascii="Times New Roman" w:eastAsiaTheme="minorHAnsi" w:hAnsi="Times New Roman"/>
      <w:sz w:val="24"/>
    </w:rPr>
  </w:style>
  <w:style w:type="paragraph" w:customStyle="1" w:styleId="D4870F38BE5F470198F0C0966522F3C34">
    <w:name w:val="D4870F38BE5F470198F0C0966522F3C34"/>
    <w:rsid w:val="00773FB4"/>
    <w:rPr>
      <w:rFonts w:ascii="Times New Roman" w:eastAsiaTheme="minorHAnsi" w:hAnsi="Times New Roman"/>
      <w:sz w:val="24"/>
    </w:rPr>
  </w:style>
  <w:style w:type="paragraph" w:customStyle="1" w:styleId="C2896E53E21B41849509C99C93930DE64">
    <w:name w:val="C2896E53E21B41849509C99C93930DE64"/>
    <w:rsid w:val="00773FB4"/>
    <w:rPr>
      <w:rFonts w:ascii="Times New Roman" w:eastAsiaTheme="minorHAnsi" w:hAnsi="Times New Roman"/>
      <w:sz w:val="24"/>
    </w:rPr>
  </w:style>
  <w:style w:type="paragraph" w:customStyle="1" w:styleId="A9F23B676BEB487CB671C639E5EDFE0E4">
    <w:name w:val="A9F23B676BEB487CB671C639E5EDFE0E4"/>
    <w:rsid w:val="00773FB4"/>
    <w:rPr>
      <w:rFonts w:ascii="Times New Roman" w:eastAsiaTheme="minorHAnsi" w:hAnsi="Times New Roman"/>
      <w:sz w:val="24"/>
    </w:rPr>
  </w:style>
  <w:style w:type="paragraph" w:customStyle="1" w:styleId="1DFA1D60658F4AA0BEE0DC7429D1D75D4">
    <w:name w:val="1DFA1D60658F4AA0BEE0DC7429D1D75D4"/>
    <w:rsid w:val="00773FB4"/>
    <w:rPr>
      <w:rFonts w:ascii="Times New Roman" w:eastAsiaTheme="minorHAnsi" w:hAnsi="Times New Roman"/>
      <w:sz w:val="24"/>
    </w:rPr>
  </w:style>
  <w:style w:type="paragraph" w:customStyle="1" w:styleId="35238B7CF616444EADBA61FCE21A1D704">
    <w:name w:val="35238B7CF616444EADBA61FCE21A1D704"/>
    <w:rsid w:val="00773FB4"/>
    <w:rPr>
      <w:rFonts w:ascii="Times New Roman" w:eastAsiaTheme="minorHAnsi" w:hAnsi="Times New Roman"/>
      <w:sz w:val="24"/>
    </w:rPr>
  </w:style>
  <w:style w:type="paragraph" w:customStyle="1" w:styleId="6BCC2FAB7D6740E6AA29FE518ED277E44">
    <w:name w:val="6BCC2FAB7D6740E6AA29FE518ED277E44"/>
    <w:rsid w:val="00773FB4"/>
    <w:rPr>
      <w:rFonts w:ascii="Times New Roman" w:eastAsiaTheme="minorHAnsi" w:hAnsi="Times New Roman"/>
      <w:sz w:val="24"/>
    </w:rPr>
  </w:style>
  <w:style w:type="paragraph" w:customStyle="1" w:styleId="F967B24F7AA647AA9E741B95AFC9DB064">
    <w:name w:val="F967B24F7AA647AA9E741B95AFC9DB064"/>
    <w:rsid w:val="00773FB4"/>
    <w:rPr>
      <w:rFonts w:ascii="Times New Roman" w:eastAsiaTheme="minorHAnsi" w:hAnsi="Times New Roman"/>
      <w:sz w:val="24"/>
    </w:rPr>
  </w:style>
  <w:style w:type="paragraph" w:customStyle="1" w:styleId="7A83B6B2C84F401C88004E99692277054">
    <w:name w:val="7A83B6B2C84F401C88004E99692277054"/>
    <w:rsid w:val="00773FB4"/>
    <w:rPr>
      <w:rFonts w:ascii="Times New Roman" w:eastAsiaTheme="minorHAnsi" w:hAnsi="Times New Roman"/>
      <w:sz w:val="24"/>
    </w:rPr>
  </w:style>
  <w:style w:type="paragraph" w:customStyle="1" w:styleId="5C6EB1FD7AD64C4DAAC8619B9C089976">
    <w:name w:val="5C6EB1FD7AD64C4DAAC8619B9C089976"/>
    <w:rsid w:val="00773FB4"/>
    <w:rPr>
      <w:rFonts w:ascii="Times New Roman" w:eastAsiaTheme="minorHAnsi" w:hAnsi="Times New Roman"/>
      <w:sz w:val="24"/>
    </w:rPr>
  </w:style>
  <w:style w:type="paragraph" w:customStyle="1" w:styleId="1230696D54704409B2E46902C3A273CA5">
    <w:name w:val="1230696D54704409B2E46902C3A273CA5"/>
    <w:rsid w:val="00773FB4"/>
    <w:rPr>
      <w:rFonts w:ascii="Times New Roman" w:eastAsiaTheme="minorHAnsi" w:hAnsi="Times New Roman"/>
      <w:sz w:val="24"/>
    </w:rPr>
  </w:style>
  <w:style w:type="paragraph" w:customStyle="1" w:styleId="C9FEAAEDAE1540EABF10A92AEAA11FC95">
    <w:name w:val="C9FEAAEDAE1540EABF10A92AEAA11FC95"/>
    <w:rsid w:val="00773FB4"/>
    <w:rPr>
      <w:rFonts w:ascii="Times New Roman" w:eastAsiaTheme="minorHAnsi" w:hAnsi="Times New Roman"/>
      <w:sz w:val="24"/>
    </w:rPr>
  </w:style>
  <w:style w:type="paragraph" w:customStyle="1" w:styleId="9C5E3C9014644F28BF59D62D107B5F9A5">
    <w:name w:val="9C5E3C9014644F28BF59D62D107B5F9A5"/>
    <w:rsid w:val="00773FB4"/>
    <w:rPr>
      <w:rFonts w:ascii="Times New Roman" w:eastAsiaTheme="minorHAnsi" w:hAnsi="Times New Roman"/>
      <w:sz w:val="24"/>
    </w:rPr>
  </w:style>
  <w:style w:type="paragraph" w:customStyle="1" w:styleId="B5833E85C7E2467E82BF7CA69C18541C5">
    <w:name w:val="B5833E85C7E2467E82BF7CA69C18541C5"/>
    <w:rsid w:val="00773FB4"/>
    <w:rPr>
      <w:rFonts w:ascii="Times New Roman" w:eastAsiaTheme="minorHAnsi" w:hAnsi="Times New Roman"/>
      <w:sz w:val="24"/>
    </w:rPr>
  </w:style>
  <w:style w:type="paragraph" w:customStyle="1" w:styleId="320097A8F4C54DBDA4E29B06FF95BB4F5">
    <w:name w:val="320097A8F4C54DBDA4E29B06FF95BB4F5"/>
    <w:rsid w:val="00773FB4"/>
    <w:rPr>
      <w:rFonts w:ascii="Times New Roman" w:eastAsiaTheme="minorHAnsi" w:hAnsi="Times New Roman"/>
      <w:sz w:val="24"/>
    </w:rPr>
  </w:style>
  <w:style w:type="paragraph" w:customStyle="1" w:styleId="62383AED8A194438BF0D7EF3373E23405">
    <w:name w:val="62383AED8A194438BF0D7EF3373E23405"/>
    <w:rsid w:val="00773FB4"/>
    <w:rPr>
      <w:rFonts w:ascii="Times New Roman" w:eastAsiaTheme="minorHAnsi" w:hAnsi="Times New Roman"/>
      <w:sz w:val="24"/>
    </w:rPr>
  </w:style>
  <w:style w:type="paragraph" w:customStyle="1" w:styleId="8E6369762C614D218335D01DB4CAC54E5">
    <w:name w:val="8E6369762C614D218335D01DB4CAC54E5"/>
    <w:rsid w:val="00773FB4"/>
    <w:rPr>
      <w:rFonts w:ascii="Times New Roman" w:eastAsiaTheme="minorHAnsi" w:hAnsi="Times New Roman"/>
      <w:sz w:val="24"/>
    </w:rPr>
  </w:style>
  <w:style w:type="paragraph" w:customStyle="1" w:styleId="A51569D9904545D38DB7447727E1E57D5">
    <w:name w:val="A51569D9904545D38DB7447727E1E57D5"/>
    <w:rsid w:val="00773FB4"/>
    <w:rPr>
      <w:rFonts w:ascii="Times New Roman" w:eastAsiaTheme="minorHAnsi" w:hAnsi="Times New Roman"/>
      <w:sz w:val="24"/>
    </w:rPr>
  </w:style>
  <w:style w:type="paragraph" w:customStyle="1" w:styleId="F1BC286DCD524531B73B5DE33FBBB3295">
    <w:name w:val="F1BC286DCD524531B73B5DE33FBBB3295"/>
    <w:rsid w:val="00773FB4"/>
    <w:rPr>
      <w:rFonts w:ascii="Times New Roman" w:eastAsiaTheme="minorHAnsi" w:hAnsi="Times New Roman"/>
      <w:sz w:val="24"/>
    </w:rPr>
  </w:style>
  <w:style w:type="paragraph" w:customStyle="1" w:styleId="D4870F38BE5F470198F0C0966522F3C35">
    <w:name w:val="D4870F38BE5F470198F0C0966522F3C35"/>
    <w:rsid w:val="00773FB4"/>
    <w:rPr>
      <w:rFonts w:ascii="Times New Roman" w:eastAsiaTheme="minorHAnsi" w:hAnsi="Times New Roman"/>
      <w:sz w:val="24"/>
    </w:rPr>
  </w:style>
  <w:style w:type="paragraph" w:customStyle="1" w:styleId="C2896E53E21B41849509C99C93930DE65">
    <w:name w:val="C2896E53E21B41849509C99C93930DE65"/>
    <w:rsid w:val="00773FB4"/>
    <w:rPr>
      <w:rFonts w:ascii="Times New Roman" w:eastAsiaTheme="minorHAnsi" w:hAnsi="Times New Roman"/>
      <w:sz w:val="24"/>
    </w:rPr>
  </w:style>
  <w:style w:type="paragraph" w:customStyle="1" w:styleId="A9F23B676BEB487CB671C639E5EDFE0E5">
    <w:name w:val="A9F23B676BEB487CB671C639E5EDFE0E5"/>
    <w:rsid w:val="00773FB4"/>
    <w:rPr>
      <w:rFonts w:ascii="Times New Roman" w:eastAsiaTheme="minorHAnsi" w:hAnsi="Times New Roman"/>
      <w:sz w:val="24"/>
    </w:rPr>
  </w:style>
  <w:style w:type="paragraph" w:customStyle="1" w:styleId="1DFA1D60658F4AA0BEE0DC7429D1D75D5">
    <w:name w:val="1DFA1D60658F4AA0BEE0DC7429D1D75D5"/>
    <w:rsid w:val="00773FB4"/>
    <w:rPr>
      <w:rFonts w:ascii="Times New Roman" w:eastAsiaTheme="minorHAnsi" w:hAnsi="Times New Roman"/>
      <w:sz w:val="24"/>
    </w:rPr>
  </w:style>
  <w:style w:type="paragraph" w:customStyle="1" w:styleId="35238B7CF616444EADBA61FCE21A1D705">
    <w:name w:val="35238B7CF616444EADBA61FCE21A1D705"/>
    <w:rsid w:val="00773FB4"/>
    <w:rPr>
      <w:rFonts w:ascii="Times New Roman" w:eastAsiaTheme="minorHAnsi" w:hAnsi="Times New Roman"/>
      <w:sz w:val="24"/>
    </w:rPr>
  </w:style>
  <w:style w:type="paragraph" w:customStyle="1" w:styleId="6BCC2FAB7D6740E6AA29FE518ED277E45">
    <w:name w:val="6BCC2FAB7D6740E6AA29FE518ED277E45"/>
    <w:rsid w:val="00773FB4"/>
    <w:rPr>
      <w:rFonts w:ascii="Times New Roman" w:eastAsiaTheme="minorHAnsi" w:hAnsi="Times New Roman"/>
      <w:sz w:val="24"/>
    </w:rPr>
  </w:style>
  <w:style w:type="paragraph" w:customStyle="1" w:styleId="F967B24F7AA647AA9E741B95AFC9DB065">
    <w:name w:val="F967B24F7AA647AA9E741B95AFC9DB065"/>
    <w:rsid w:val="00773FB4"/>
    <w:rPr>
      <w:rFonts w:ascii="Times New Roman" w:eastAsiaTheme="minorHAnsi" w:hAnsi="Times New Roman"/>
      <w:sz w:val="24"/>
    </w:rPr>
  </w:style>
  <w:style w:type="paragraph" w:customStyle="1" w:styleId="7A83B6B2C84F401C88004E99692277055">
    <w:name w:val="7A83B6B2C84F401C88004E99692277055"/>
    <w:rsid w:val="00773FB4"/>
    <w:rPr>
      <w:rFonts w:ascii="Times New Roman" w:eastAsiaTheme="minorHAnsi" w:hAnsi="Times New Roman"/>
      <w:sz w:val="24"/>
    </w:rPr>
  </w:style>
  <w:style w:type="paragraph" w:customStyle="1" w:styleId="5C6EB1FD7AD64C4DAAC8619B9C0899761">
    <w:name w:val="5C6EB1FD7AD64C4DAAC8619B9C0899761"/>
    <w:rsid w:val="00773FB4"/>
    <w:rPr>
      <w:rFonts w:ascii="Times New Roman" w:eastAsiaTheme="minorHAnsi" w:hAnsi="Times New Roman"/>
      <w:sz w:val="24"/>
    </w:rPr>
  </w:style>
  <w:style w:type="paragraph" w:customStyle="1" w:styleId="1230696D54704409B2E46902C3A273CA6">
    <w:name w:val="1230696D54704409B2E46902C3A273CA6"/>
    <w:rsid w:val="00773FB4"/>
    <w:rPr>
      <w:rFonts w:ascii="Times New Roman" w:eastAsiaTheme="minorHAnsi" w:hAnsi="Times New Roman"/>
      <w:sz w:val="24"/>
    </w:rPr>
  </w:style>
  <w:style w:type="paragraph" w:customStyle="1" w:styleId="C9FEAAEDAE1540EABF10A92AEAA11FC96">
    <w:name w:val="C9FEAAEDAE1540EABF10A92AEAA11FC96"/>
    <w:rsid w:val="00773FB4"/>
    <w:rPr>
      <w:rFonts w:ascii="Times New Roman" w:eastAsiaTheme="minorHAnsi" w:hAnsi="Times New Roman"/>
      <w:sz w:val="24"/>
    </w:rPr>
  </w:style>
  <w:style w:type="paragraph" w:customStyle="1" w:styleId="9C5E3C9014644F28BF59D62D107B5F9A6">
    <w:name w:val="9C5E3C9014644F28BF59D62D107B5F9A6"/>
    <w:rsid w:val="00773FB4"/>
    <w:rPr>
      <w:rFonts w:ascii="Times New Roman" w:eastAsiaTheme="minorHAnsi" w:hAnsi="Times New Roman"/>
      <w:sz w:val="24"/>
    </w:rPr>
  </w:style>
  <w:style w:type="paragraph" w:customStyle="1" w:styleId="B5833E85C7E2467E82BF7CA69C18541C6">
    <w:name w:val="B5833E85C7E2467E82BF7CA69C18541C6"/>
    <w:rsid w:val="00773FB4"/>
    <w:rPr>
      <w:rFonts w:ascii="Times New Roman" w:eastAsiaTheme="minorHAnsi" w:hAnsi="Times New Roman"/>
      <w:sz w:val="24"/>
    </w:rPr>
  </w:style>
  <w:style w:type="paragraph" w:customStyle="1" w:styleId="320097A8F4C54DBDA4E29B06FF95BB4F6">
    <w:name w:val="320097A8F4C54DBDA4E29B06FF95BB4F6"/>
    <w:rsid w:val="00773FB4"/>
    <w:rPr>
      <w:rFonts w:ascii="Times New Roman" w:eastAsiaTheme="minorHAnsi" w:hAnsi="Times New Roman"/>
      <w:sz w:val="24"/>
    </w:rPr>
  </w:style>
  <w:style w:type="paragraph" w:customStyle="1" w:styleId="62383AED8A194438BF0D7EF3373E23406">
    <w:name w:val="62383AED8A194438BF0D7EF3373E23406"/>
    <w:rsid w:val="00773FB4"/>
    <w:rPr>
      <w:rFonts w:ascii="Times New Roman" w:eastAsiaTheme="minorHAnsi" w:hAnsi="Times New Roman"/>
      <w:sz w:val="24"/>
    </w:rPr>
  </w:style>
  <w:style w:type="paragraph" w:customStyle="1" w:styleId="8E6369762C614D218335D01DB4CAC54E6">
    <w:name w:val="8E6369762C614D218335D01DB4CAC54E6"/>
    <w:rsid w:val="00773FB4"/>
    <w:rPr>
      <w:rFonts w:ascii="Times New Roman" w:eastAsiaTheme="minorHAnsi" w:hAnsi="Times New Roman"/>
      <w:sz w:val="24"/>
    </w:rPr>
  </w:style>
  <w:style w:type="paragraph" w:customStyle="1" w:styleId="A51569D9904545D38DB7447727E1E57D6">
    <w:name w:val="A51569D9904545D38DB7447727E1E57D6"/>
    <w:rsid w:val="00773FB4"/>
    <w:rPr>
      <w:rFonts w:ascii="Times New Roman" w:eastAsiaTheme="minorHAnsi" w:hAnsi="Times New Roman"/>
      <w:sz w:val="24"/>
    </w:rPr>
  </w:style>
  <w:style w:type="paragraph" w:customStyle="1" w:styleId="F1BC286DCD524531B73B5DE33FBBB3296">
    <w:name w:val="F1BC286DCD524531B73B5DE33FBBB3296"/>
    <w:rsid w:val="00773FB4"/>
    <w:rPr>
      <w:rFonts w:ascii="Times New Roman" w:eastAsiaTheme="minorHAnsi" w:hAnsi="Times New Roman"/>
      <w:sz w:val="24"/>
    </w:rPr>
  </w:style>
  <w:style w:type="paragraph" w:customStyle="1" w:styleId="D4870F38BE5F470198F0C0966522F3C36">
    <w:name w:val="D4870F38BE5F470198F0C0966522F3C36"/>
    <w:rsid w:val="00773FB4"/>
    <w:rPr>
      <w:rFonts w:ascii="Times New Roman" w:eastAsiaTheme="minorHAnsi" w:hAnsi="Times New Roman"/>
      <w:sz w:val="24"/>
    </w:rPr>
  </w:style>
  <w:style w:type="paragraph" w:customStyle="1" w:styleId="C2896E53E21B41849509C99C93930DE66">
    <w:name w:val="C2896E53E21B41849509C99C93930DE66"/>
    <w:rsid w:val="00773FB4"/>
    <w:rPr>
      <w:rFonts w:ascii="Times New Roman" w:eastAsiaTheme="minorHAnsi" w:hAnsi="Times New Roman"/>
      <w:sz w:val="24"/>
    </w:rPr>
  </w:style>
  <w:style w:type="paragraph" w:customStyle="1" w:styleId="A9F23B676BEB487CB671C639E5EDFE0E6">
    <w:name w:val="A9F23B676BEB487CB671C639E5EDFE0E6"/>
    <w:rsid w:val="00773FB4"/>
    <w:rPr>
      <w:rFonts w:ascii="Times New Roman" w:eastAsiaTheme="minorHAnsi" w:hAnsi="Times New Roman"/>
      <w:sz w:val="24"/>
    </w:rPr>
  </w:style>
  <w:style w:type="paragraph" w:customStyle="1" w:styleId="1DFA1D60658F4AA0BEE0DC7429D1D75D6">
    <w:name w:val="1DFA1D60658F4AA0BEE0DC7429D1D75D6"/>
    <w:rsid w:val="00773FB4"/>
    <w:rPr>
      <w:rFonts w:ascii="Times New Roman" w:eastAsiaTheme="minorHAnsi" w:hAnsi="Times New Roman"/>
      <w:sz w:val="24"/>
    </w:rPr>
  </w:style>
  <w:style w:type="paragraph" w:customStyle="1" w:styleId="35238B7CF616444EADBA61FCE21A1D706">
    <w:name w:val="35238B7CF616444EADBA61FCE21A1D706"/>
    <w:rsid w:val="00773FB4"/>
    <w:rPr>
      <w:rFonts w:ascii="Times New Roman" w:eastAsiaTheme="minorHAnsi" w:hAnsi="Times New Roman"/>
      <w:sz w:val="24"/>
    </w:rPr>
  </w:style>
  <w:style w:type="paragraph" w:customStyle="1" w:styleId="6BCC2FAB7D6740E6AA29FE518ED277E46">
    <w:name w:val="6BCC2FAB7D6740E6AA29FE518ED277E46"/>
    <w:rsid w:val="00773FB4"/>
    <w:rPr>
      <w:rFonts w:ascii="Times New Roman" w:eastAsiaTheme="minorHAnsi" w:hAnsi="Times New Roman"/>
      <w:sz w:val="24"/>
    </w:rPr>
  </w:style>
  <w:style w:type="paragraph" w:customStyle="1" w:styleId="F967B24F7AA647AA9E741B95AFC9DB066">
    <w:name w:val="F967B24F7AA647AA9E741B95AFC9DB066"/>
    <w:rsid w:val="00773FB4"/>
    <w:rPr>
      <w:rFonts w:ascii="Times New Roman" w:eastAsiaTheme="minorHAnsi" w:hAnsi="Times New Roman"/>
      <w:sz w:val="24"/>
    </w:rPr>
  </w:style>
  <w:style w:type="paragraph" w:customStyle="1" w:styleId="7A83B6B2C84F401C88004E99692277056">
    <w:name w:val="7A83B6B2C84F401C88004E99692277056"/>
    <w:rsid w:val="00773FB4"/>
    <w:rPr>
      <w:rFonts w:ascii="Times New Roman" w:eastAsiaTheme="minorHAnsi" w:hAnsi="Times New Roman"/>
      <w:sz w:val="24"/>
    </w:rPr>
  </w:style>
  <w:style w:type="paragraph" w:customStyle="1" w:styleId="5C6EB1FD7AD64C4DAAC8619B9C0899762">
    <w:name w:val="5C6EB1FD7AD64C4DAAC8619B9C0899762"/>
    <w:rsid w:val="00773FB4"/>
    <w:rPr>
      <w:rFonts w:ascii="Times New Roman" w:eastAsiaTheme="minorHAnsi" w:hAnsi="Times New Roman"/>
      <w:sz w:val="24"/>
    </w:rPr>
  </w:style>
  <w:style w:type="paragraph" w:customStyle="1" w:styleId="1230696D54704409B2E46902C3A273CA7">
    <w:name w:val="1230696D54704409B2E46902C3A273CA7"/>
    <w:rsid w:val="006F5F1F"/>
    <w:rPr>
      <w:rFonts w:ascii="Times New Roman" w:eastAsiaTheme="minorHAnsi" w:hAnsi="Times New Roman"/>
      <w:sz w:val="24"/>
    </w:rPr>
  </w:style>
  <w:style w:type="paragraph" w:customStyle="1" w:styleId="C9FEAAEDAE1540EABF10A92AEAA11FC97">
    <w:name w:val="C9FEAAEDAE1540EABF10A92AEAA11FC97"/>
    <w:rsid w:val="006F5F1F"/>
    <w:rPr>
      <w:rFonts w:ascii="Times New Roman" w:eastAsiaTheme="minorHAnsi" w:hAnsi="Times New Roman"/>
      <w:sz w:val="24"/>
    </w:rPr>
  </w:style>
  <w:style w:type="paragraph" w:customStyle="1" w:styleId="9C5E3C9014644F28BF59D62D107B5F9A7">
    <w:name w:val="9C5E3C9014644F28BF59D62D107B5F9A7"/>
    <w:rsid w:val="006F5F1F"/>
    <w:rPr>
      <w:rFonts w:ascii="Times New Roman" w:eastAsiaTheme="minorHAnsi" w:hAnsi="Times New Roman"/>
      <w:sz w:val="24"/>
    </w:rPr>
  </w:style>
  <w:style w:type="paragraph" w:customStyle="1" w:styleId="B5833E85C7E2467E82BF7CA69C18541C7">
    <w:name w:val="B5833E85C7E2467E82BF7CA69C18541C7"/>
    <w:rsid w:val="006F5F1F"/>
    <w:rPr>
      <w:rFonts w:ascii="Times New Roman" w:eastAsiaTheme="minorHAnsi" w:hAnsi="Times New Roman"/>
      <w:sz w:val="24"/>
    </w:rPr>
  </w:style>
  <w:style w:type="paragraph" w:customStyle="1" w:styleId="320097A8F4C54DBDA4E29B06FF95BB4F7">
    <w:name w:val="320097A8F4C54DBDA4E29B06FF95BB4F7"/>
    <w:rsid w:val="006F5F1F"/>
    <w:rPr>
      <w:rFonts w:ascii="Times New Roman" w:eastAsiaTheme="minorHAnsi" w:hAnsi="Times New Roman"/>
      <w:sz w:val="24"/>
    </w:rPr>
  </w:style>
  <w:style w:type="paragraph" w:customStyle="1" w:styleId="62383AED8A194438BF0D7EF3373E23407">
    <w:name w:val="62383AED8A194438BF0D7EF3373E23407"/>
    <w:rsid w:val="006F5F1F"/>
    <w:rPr>
      <w:rFonts w:ascii="Times New Roman" w:eastAsiaTheme="minorHAnsi" w:hAnsi="Times New Roman"/>
      <w:sz w:val="24"/>
    </w:rPr>
  </w:style>
  <w:style w:type="paragraph" w:customStyle="1" w:styleId="8E6369762C614D218335D01DB4CAC54E7">
    <w:name w:val="8E6369762C614D218335D01DB4CAC54E7"/>
    <w:rsid w:val="006F5F1F"/>
    <w:rPr>
      <w:rFonts w:ascii="Times New Roman" w:eastAsiaTheme="minorHAnsi" w:hAnsi="Times New Roman"/>
      <w:sz w:val="24"/>
    </w:rPr>
  </w:style>
  <w:style w:type="paragraph" w:customStyle="1" w:styleId="A51569D9904545D38DB7447727E1E57D7">
    <w:name w:val="A51569D9904545D38DB7447727E1E57D7"/>
    <w:rsid w:val="006F5F1F"/>
    <w:rPr>
      <w:rFonts w:ascii="Times New Roman" w:eastAsiaTheme="minorHAnsi" w:hAnsi="Times New Roman"/>
      <w:sz w:val="24"/>
    </w:rPr>
  </w:style>
  <w:style w:type="paragraph" w:customStyle="1" w:styleId="F1BC286DCD524531B73B5DE33FBBB3297">
    <w:name w:val="F1BC286DCD524531B73B5DE33FBBB3297"/>
    <w:rsid w:val="006F5F1F"/>
    <w:rPr>
      <w:rFonts w:ascii="Times New Roman" w:eastAsiaTheme="minorHAnsi" w:hAnsi="Times New Roman"/>
      <w:sz w:val="24"/>
    </w:rPr>
  </w:style>
  <w:style w:type="paragraph" w:customStyle="1" w:styleId="D4870F38BE5F470198F0C0966522F3C37">
    <w:name w:val="D4870F38BE5F470198F0C0966522F3C37"/>
    <w:rsid w:val="006F5F1F"/>
    <w:rPr>
      <w:rFonts w:ascii="Times New Roman" w:eastAsiaTheme="minorHAnsi" w:hAnsi="Times New Roman"/>
      <w:sz w:val="24"/>
    </w:rPr>
  </w:style>
  <w:style w:type="paragraph" w:customStyle="1" w:styleId="C2896E53E21B41849509C99C93930DE67">
    <w:name w:val="C2896E53E21B41849509C99C93930DE67"/>
    <w:rsid w:val="006F5F1F"/>
    <w:rPr>
      <w:rFonts w:ascii="Times New Roman" w:eastAsiaTheme="minorHAnsi" w:hAnsi="Times New Roman"/>
      <w:sz w:val="24"/>
    </w:rPr>
  </w:style>
  <w:style w:type="paragraph" w:customStyle="1" w:styleId="A9F23B676BEB487CB671C639E5EDFE0E7">
    <w:name w:val="A9F23B676BEB487CB671C639E5EDFE0E7"/>
    <w:rsid w:val="006F5F1F"/>
    <w:rPr>
      <w:rFonts w:ascii="Times New Roman" w:eastAsiaTheme="minorHAnsi" w:hAnsi="Times New Roman"/>
      <w:sz w:val="24"/>
    </w:rPr>
  </w:style>
  <w:style w:type="paragraph" w:customStyle="1" w:styleId="1DFA1D60658F4AA0BEE0DC7429D1D75D7">
    <w:name w:val="1DFA1D60658F4AA0BEE0DC7429D1D75D7"/>
    <w:rsid w:val="006F5F1F"/>
    <w:rPr>
      <w:rFonts w:ascii="Times New Roman" w:eastAsiaTheme="minorHAnsi" w:hAnsi="Times New Roman"/>
      <w:sz w:val="24"/>
    </w:rPr>
  </w:style>
  <w:style w:type="paragraph" w:customStyle="1" w:styleId="35238B7CF616444EADBA61FCE21A1D707">
    <w:name w:val="35238B7CF616444EADBA61FCE21A1D707"/>
    <w:rsid w:val="006F5F1F"/>
    <w:rPr>
      <w:rFonts w:ascii="Times New Roman" w:eastAsiaTheme="minorHAnsi" w:hAnsi="Times New Roman"/>
      <w:sz w:val="24"/>
    </w:rPr>
  </w:style>
  <w:style w:type="paragraph" w:customStyle="1" w:styleId="6BCC2FAB7D6740E6AA29FE518ED277E47">
    <w:name w:val="6BCC2FAB7D6740E6AA29FE518ED277E47"/>
    <w:rsid w:val="006F5F1F"/>
    <w:rPr>
      <w:rFonts w:ascii="Times New Roman" w:eastAsiaTheme="minorHAnsi" w:hAnsi="Times New Roman"/>
      <w:sz w:val="24"/>
    </w:rPr>
  </w:style>
  <w:style w:type="paragraph" w:customStyle="1" w:styleId="F967B24F7AA647AA9E741B95AFC9DB067">
    <w:name w:val="F967B24F7AA647AA9E741B95AFC9DB067"/>
    <w:rsid w:val="006F5F1F"/>
    <w:rPr>
      <w:rFonts w:ascii="Times New Roman" w:eastAsiaTheme="minorHAnsi" w:hAnsi="Times New Roman"/>
      <w:sz w:val="24"/>
    </w:rPr>
  </w:style>
  <w:style w:type="paragraph" w:customStyle="1" w:styleId="7A83B6B2C84F401C88004E99692277057">
    <w:name w:val="7A83B6B2C84F401C88004E99692277057"/>
    <w:rsid w:val="006F5F1F"/>
    <w:rPr>
      <w:rFonts w:ascii="Times New Roman" w:eastAsiaTheme="minorHAnsi" w:hAnsi="Times New Roman"/>
      <w:sz w:val="24"/>
    </w:rPr>
  </w:style>
  <w:style w:type="paragraph" w:customStyle="1" w:styleId="7C75ECE9A48249F1992F3F92CCF832E2">
    <w:name w:val="7C75ECE9A48249F1992F3F92CCF832E2"/>
    <w:rsid w:val="006F5F1F"/>
    <w:rPr>
      <w:rFonts w:ascii="Times New Roman" w:eastAsiaTheme="minorHAnsi" w:hAnsi="Times New Roman"/>
      <w:sz w:val="24"/>
    </w:rPr>
  </w:style>
  <w:style w:type="paragraph" w:customStyle="1" w:styleId="1230696D54704409B2E46902C3A273CA8">
    <w:name w:val="1230696D54704409B2E46902C3A273CA8"/>
    <w:rsid w:val="0072642F"/>
    <w:rPr>
      <w:rFonts w:ascii="Times New Roman" w:eastAsiaTheme="minorHAnsi" w:hAnsi="Times New Roman"/>
      <w:sz w:val="24"/>
    </w:rPr>
  </w:style>
  <w:style w:type="paragraph" w:customStyle="1" w:styleId="C9FEAAEDAE1540EABF10A92AEAA11FC98">
    <w:name w:val="C9FEAAEDAE1540EABF10A92AEAA11FC98"/>
    <w:rsid w:val="0072642F"/>
    <w:rPr>
      <w:rFonts w:ascii="Times New Roman" w:eastAsiaTheme="minorHAnsi" w:hAnsi="Times New Roman"/>
      <w:sz w:val="24"/>
    </w:rPr>
  </w:style>
  <w:style w:type="paragraph" w:customStyle="1" w:styleId="9C5E3C9014644F28BF59D62D107B5F9A8">
    <w:name w:val="9C5E3C9014644F28BF59D62D107B5F9A8"/>
    <w:rsid w:val="0072642F"/>
    <w:rPr>
      <w:rFonts w:ascii="Times New Roman" w:eastAsiaTheme="minorHAnsi" w:hAnsi="Times New Roman"/>
      <w:sz w:val="24"/>
    </w:rPr>
  </w:style>
  <w:style w:type="paragraph" w:customStyle="1" w:styleId="B5833E85C7E2467E82BF7CA69C18541C8">
    <w:name w:val="B5833E85C7E2467E82BF7CA69C18541C8"/>
    <w:rsid w:val="0072642F"/>
    <w:rPr>
      <w:rFonts w:ascii="Times New Roman" w:eastAsiaTheme="minorHAnsi" w:hAnsi="Times New Roman"/>
      <w:sz w:val="24"/>
    </w:rPr>
  </w:style>
  <w:style w:type="paragraph" w:customStyle="1" w:styleId="320097A8F4C54DBDA4E29B06FF95BB4F8">
    <w:name w:val="320097A8F4C54DBDA4E29B06FF95BB4F8"/>
    <w:rsid w:val="0072642F"/>
    <w:rPr>
      <w:rFonts w:ascii="Times New Roman" w:eastAsiaTheme="minorHAnsi" w:hAnsi="Times New Roman"/>
      <w:sz w:val="24"/>
    </w:rPr>
  </w:style>
  <w:style w:type="paragraph" w:customStyle="1" w:styleId="62383AED8A194438BF0D7EF3373E23408">
    <w:name w:val="62383AED8A194438BF0D7EF3373E23408"/>
    <w:rsid w:val="0072642F"/>
    <w:rPr>
      <w:rFonts w:ascii="Times New Roman" w:eastAsiaTheme="minorHAnsi" w:hAnsi="Times New Roman"/>
      <w:sz w:val="24"/>
    </w:rPr>
  </w:style>
  <w:style w:type="paragraph" w:customStyle="1" w:styleId="8E6369762C614D218335D01DB4CAC54E8">
    <w:name w:val="8E6369762C614D218335D01DB4CAC54E8"/>
    <w:rsid w:val="0072642F"/>
    <w:rPr>
      <w:rFonts w:ascii="Times New Roman" w:eastAsiaTheme="minorHAnsi" w:hAnsi="Times New Roman"/>
      <w:sz w:val="24"/>
    </w:rPr>
  </w:style>
  <w:style w:type="paragraph" w:customStyle="1" w:styleId="A51569D9904545D38DB7447727E1E57D8">
    <w:name w:val="A51569D9904545D38DB7447727E1E57D8"/>
    <w:rsid w:val="0072642F"/>
    <w:rPr>
      <w:rFonts w:ascii="Times New Roman" w:eastAsiaTheme="minorHAnsi" w:hAnsi="Times New Roman"/>
      <w:sz w:val="24"/>
    </w:rPr>
  </w:style>
  <w:style w:type="paragraph" w:customStyle="1" w:styleId="F1BC286DCD524531B73B5DE33FBBB3298">
    <w:name w:val="F1BC286DCD524531B73B5DE33FBBB3298"/>
    <w:rsid w:val="0072642F"/>
    <w:rPr>
      <w:rFonts w:ascii="Times New Roman" w:eastAsiaTheme="minorHAnsi" w:hAnsi="Times New Roman"/>
      <w:sz w:val="24"/>
    </w:rPr>
  </w:style>
  <w:style w:type="paragraph" w:customStyle="1" w:styleId="D4870F38BE5F470198F0C0966522F3C38">
    <w:name w:val="D4870F38BE5F470198F0C0966522F3C38"/>
    <w:rsid w:val="0072642F"/>
    <w:rPr>
      <w:rFonts w:ascii="Times New Roman" w:eastAsiaTheme="minorHAnsi" w:hAnsi="Times New Roman"/>
      <w:sz w:val="24"/>
    </w:rPr>
  </w:style>
  <w:style w:type="paragraph" w:customStyle="1" w:styleId="C2896E53E21B41849509C99C93930DE68">
    <w:name w:val="C2896E53E21B41849509C99C93930DE68"/>
    <w:rsid w:val="0072642F"/>
    <w:rPr>
      <w:rFonts w:ascii="Times New Roman" w:eastAsiaTheme="minorHAnsi" w:hAnsi="Times New Roman"/>
      <w:sz w:val="24"/>
    </w:rPr>
  </w:style>
  <w:style w:type="paragraph" w:customStyle="1" w:styleId="A9F23B676BEB487CB671C639E5EDFE0E8">
    <w:name w:val="A9F23B676BEB487CB671C639E5EDFE0E8"/>
    <w:rsid w:val="0072642F"/>
    <w:rPr>
      <w:rFonts w:ascii="Times New Roman" w:eastAsiaTheme="minorHAnsi" w:hAnsi="Times New Roman"/>
      <w:sz w:val="24"/>
    </w:rPr>
  </w:style>
  <w:style w:type="paragraph" w:customStyle="1" w:styleId="1DFA1D60658F4AA0BEE0DC7429D1D75D8">
    <w:name w:val="1DFA1D60658F4AA0BEE0DC7429D1D75D8"/>
    <w:rsid w:val="0072642F"/>
    <w:rPr>
      <w:rFonts w:ascii="Times New Roman" w:eastAsiaTheme="minorHAnsi" w:hAnsi="Times New Roman"/>
      <w:sz w:val="24"/>
    </w:rPr>
  </w:style>
  <w:style w:type="paragraph" w:customStyle="1" w:styleId="35238B7CF616444EADBA61FCE21A1D708">
    <w:name w:val="35238B7CF616444EADBA61FCE21A1D708"/>
    <w:rsid w:val="0072642F"/>
    <w:rPr>
      <w:rFonts w:ascii="Times New Roman" w:eastAsiaTheme="minorHAnsi" w:hAnsi="Times New Roman"/>
      <w:sz w:val="24"/>
    </w:rPr>
  </w:style>
  <w:style w:type="paragraph" w:customStyle="1" w:styleId="5A12C8A994E14AC2874644E7C6A045D0">
    <w:name w:val="5A12C8A994E14AC2874644E7C6A045D0"/>
    <w:rsid w:val="0072642F"/>
    <w:rPr>
      <w:rFonts w:ascii="Times New Roman" w:eastAsiaTheme="minorHAnsi" w:hAnsi="Times New Roman"/>
      <w:sz w:val="24"/>
    </w:rPr>
  </w:style>
  <w:style w:type="paragraph" w:customStyle="1" w:styleId="415479540E6D4E59893ACF361AA6DC1D">
    <w:name w:val="415479540E6D4E59893ACF361AA6DC1D"/>
    <w:rsid w:val="0072642F"/>
    <w:rPr>
      <w:rFonts w:ascii="Times New Roman" w:eastAsiaTheme="minorHAnsi" w:hAnsi="Times New Roman"/>
      <w:sz w:val="24"/>
    </w:rPr>
  </w:style>
  <w:style w:type="paragraph" w:customStyle="1" w:styleId="179517F8CA7A4E36A39BB884841AA3F3">
    <w:name w:val="179517F8CA7A4E36A39BB884841AA3F3"/>
    <w:rsid w:val="0072642F"/>
    <w:rPr>
      <w:rFonts w:ascii="Times New Roman" w:eastAsiaTheme="minorHAnsi" w:hAnsi="Times New Roman"/>
      <w:sz w:val="24"/>
    </w:rPr>
  </w:style>
  <w:style w:type="paragraph" w:customStyle="1" w:styleId="68D5459CD5354ECEA5DFCDEA367B668C">
    <w:name w:val="68D5459CD5354ECEA5DFCDEA367B668C"/>
    <w:rsid w:val="0072642F"/>
    <w:rPr>
      <w:rFonts w:ascii="Times New Roman" w:eastAsiaTheme="minorHAnsi" w:hAnsi="Times New Roman"/>
      <w:sz w:val="24"/>
    </w:rPr>
  </w:style>
  <w:style w:type="paragraph" w:customStyle="1" w:styleId="1230696D54704409B2E46902C3A273CA9">
    <w:name w:val="1230696D54704409B2E46902C3A273CA9"/>
    <w:rsid w:val="0072642F"/>
    <w:rPr>
      <w:rFonts w:ascii="Times New Roman" w:eastAsiaTheme="minorHAnsi" w:hAnsi="Times New Roman"/>
      <w:sz w:val="24"/>
    </w:rPr>
  </w:style>
  <w:style w:type="paragraph" w:customStyle="1" w:styleId="C9FEAAEDAE1540EABF10A92AEAA11FC99">
    <w:name w:val="C9FEAAEDAE1540EABF10A92AEAA11FC99"/>
    <w:rsid w:val="0072642F"/>
    <w:rPr>
      <w:rFonts w:ascii="Times New Roman" w:eastAsiaTheme="minorHAnsi" w:hAnsi="Times New Roman"/>
      <w:sz w:val="24"/>
    </w:rPr>
  </w:style>
  <w:style w:type="paragraph" w:customStyle="1" w:styleId="9C5E3C9014644F28BF59D62D107B5F9A9">
    <w:name w:val="9C5E3C9014644F28BF59D62D107B5F9A9"/>
    <w:rsid w:val="0072642F"/>
    <w:rPr>
      <w:rFonts w:ascii="Times New Roman" w:eastAsiaTheme="minorHAnsi" w:hAnsi="Times New Roman"/>
      <w:sz w:val="24"/>
    </w:rPr>
  </w:style>
  <w:style w:type="paragraph" w:customStyle="1" w:styleId="B5833E85C7E2467E82BF7CA69C18541C9">
    <w:name w:val="B5833E85C7E2467E82BF7CA69C18541C9"/>
    <w:rsid w:val="0072642F"/>
    <w:rPr>
      <w:rFonts w:ascii="Times New Roman" w:eastAsiaTheme="minorHAnsi" w:hAnsi="Times New Roman"/>
      <w:sz w:val="24"/>
    </w:rPr>
  </w:style>
  <w:style w:type="paragraph" w:customStyle="1" w:styleId="320097A8F4C54DBDA4E29B06FF95BB4F9">
    <w:name w:val="320097A8F4C54DBDA4E29B06FF95BB4F9"/>
    <w:rsid w:val="0072642F"/>
    <w:rPr>
      <w:rFonts w:ascii="Times New Roman" w:eastAsiaTheme="minorHAnsi" w:hAnsi="Times New Roman"/>
      <w:sz w:val="24"/>
    </w:rPr>
  </w:style>
  <w:style w:type="paragraph" w:customStyle="1" w:styleId="62383AED8A194438BF0D7EF3373E23409">
    <w:name w:val="62383AED8A194438BF0D7EF3373E23409"/>
    <w:rsid w:val="0072642F"/>
    <w:rPr>
      <w:rFonts w:ascii="Times New Roman" w:eastAsiaTheme="minorHAnsi" w:hAnsi="Times New Roman"/>
      <w:sz w:val="24"/>
    </w:rPr>
  </w:style>
  <w:style w:type="paragraph" w:customStyle="1" w:styleId="8E6369762C614D218335D01DB4CAC54E9">
    <w:name w:val="8E6369762C614D218335D01DB4CAC54E9"/>
    <w:rsid w:val="0072642F"/>
    <w:rPr>
      <w:rFonts w:ascii="Times New Roman" w:eastAsiaTheme="minorHAnsi" w:hAnsi="Times New Roman"/>
      <w:sz w:val="24"/>
    </w:rPr>
  </w:style>
  <w:style w:type="paragraph" w:customStyle="1" w:styleId="A51569D9904545D38DB7447727E1E57D9">
    <w:name w:val="A51569D9904545D38DB7447727E1E57D9"/>
    <w:rsid w:val="0072642F"/>
    <w:rPr>
      <w:rFonts w:ascii="Times New Roman" w:eastAsiaTheme="minorHAnsi" w:hAnsi="Times New Roman"/>
      <w:sz w:val="24"/>
    </w:rPr>
  </w:style>
  <w:style w:type="paragraph" w:customStyle="1" w:styleId="F1BC286DCD524531B73B5DE33FBBB3299">
    <w:name w:val="F1BC286DCD524531B73B5DE33FBBB3299"/>
    <w:rsid w:val="0072642F"/>
    <w:rPr>
      <w:rFonts w:ascii="Times New Roman" w:eastAsiaTheme="minorHAnsi" w:hAnsi="Times New Roman"/>
      <w:sz w:val="24"/>
    </w:rPr>
  </w:style>
  <w:style w:type="paragraph" w:customStyle="1" w:styleId="D4870F38BE5F470198F0C0966522F3C39">
    <w:name w:val="D4870F38BE5F470198F0C0966522F3C39"/>
    <w:rsid w:val="0072642F"/>
    <w:rPr>
      <w:rFonts w:ascii="Times New Roman" w:eastAsiaTheme="minorHAnsi" w:hAnsi="Times New Roman"/>
      <w:sz w:val="24"/>
    </w:rPr>
  </w:style>
  <w:style w:type="paragraph" w:customStyle="1" w:styleId="C2896E53E21B41849509C99C93930DE69">
    <w:name w:val="C2896E53E21B41849509C99C93930DE69"/>
    <w:rsid w:val="0072642F"/>
    <w:rPr>
      <w:rFonts w:ascii="Times New Roman" w:eastAsiaTheme="minorHAnsi" w:hAnsi="Times New Roman"/>
      <w:sz w:val="24"/>
    </w:rPr>
  </w:style>
  <w:style w:type="paragraph" w:customStyle="1" w:styleId="A9F23B676BEB487CB671C639E5EDFE0E9">
    <w:name w:val="A9F23B676BEB487CB671C639E5EDFE0E9"/>
    <w:rsid w:val="0072642F"/>
    <w:rPr>
      <w:rFonts w:ascii="Times New Roman" w:eastAsiaTheme="minorHAnsi" w:hAnsi="Times New Roman"/>
      <w:sz w:val="24"/>
    </w:rPr>
  </w:style>
  <w:style w:type="paragraph" w:customStyle="1" w:styleId="1DFA1D60658F4AA0BEE0DC7429D1D75D9">
    <w:name w:val="1DFA1D60658F4AA0BEE0DC7429D1D75D9"/>
    <w:rsid w:val="0072642F"/>
    <w:rPr>
      <w:rFonts w:ascii="Times New Roman" w:eastAsiaTheme="minorHAnsi" w:hAnsi="Times New Roman"/>
      <w:sz w:val="24"/>
    </w:rPr>
  </w:style>
  <w:style w:type="paragraph" w:customStyle="1" w:styleId="35238B7CF616444EADBA61FCE21A1D709">
    <w:name w:val="35238B7CF616444EADBA61FCE21A1D709"/>
    <w:rsid w:val="0072642F"/>
    <w:rPr>
      <w:rFonts w:ascii="Times New Roman" w:eastAsiaTheme="minorHAnsi" w:hAnsi="Times New Roman"/>
      <w:sz w:val="24"/>
    </w:rPr>
  </w:style>
  <w:style w:type="paragraph" w:customStyle="1" w:styleId="5A12C8A994E14AC2874644E7C6A045D01">
    <w:name w:val="5A12C8A994E14AC2874644E7C6A045D01"/>
    <w:rsid w:val="0072642F"/>
    <w:rPr>
      <w:rFonts w:ascii="Times New Roman" w:eastAsiaTheme="minorHAnsi" w:hAnsi="Times New Roman"/>
      <w:sz w:val="24"/>
    </w:rPr>
  </w:style>
  <w:style w:type="paragraph" w:customStyle="1" w:styleId="415479540E6D4E59893ACF361AA6DC1D1">
    <w:name w:val="415479540E6D4E59893ACF361AA6DC1D1"/>
    <w:rsid w:val="0072642F"/>
    <w:rPr>
      <w:rFonts w:ascii="Times New Roman" w:eastAsiaTheme="minorHAnsi" w:hAnsi="Times New Roman"/>
      <w:sz w:val="24"/>
    </w:rPr>
  </w:style>
  <w:style w:type="paragraph" w:customStyle="1" w:styleId="179517F8CA7A4E36A39BB884841AA3F31">
    <w:name w:val="179517F8CA7A4E36A39BB884841AA3F31"/>
    <w:rsid w:val="0072642F"/>
    <w:rPr>
      <w:rFonts w:ascii="Times New Roman" w:eastAsiaTheme="minorHAnsi" w:hAnsi="Times New Roman"/>
      <w:sz w:val="24"/>
    </w:rPr>
  </w:style>
  <w:style w:type="paragraph" w:customStyle="1" w:styleId="68D5459CD5354ECEA5DFCDEA367B668C1">
    <w:name w:val="68D5459CD5354ECEA5DFCDEA367B668C1"/>
    <w:rsid w:val="0072642F"/>
    <w:rPr>
      <w:rFonts w:ascii="Times New Roman" w:eastAsiaTheme="minorHAnsi" w:hAnsi="Times New Roman"/>
      <w:sz w:val="24"/>
    </w:rPr>
  </w:style>
  <w:style w:type="paragraph" w:customStyle="1" w:styleId="1230696D54704409B2E46902C3A273CA10">
    <w:name w:val="1230696D54704409B2E46902C3A273CA10"/>
    <w:rsid w:val="0072642F"/>
    <w:rPr>
      <w:rFonts w:ascii="Times New Roman" w:eastAsiaTheme="minorHAnsi" w:hAnsi="Times New Roman"/>
      <w:sz w:val="24"/>
    </w:rPr>
  </w:style>
  <w:style w:type="paragraph" w:customStyle="1" w:styleId="C9FEAAEDAE1540EABF10A92AEAA11FC910">
    <w:name w:val="C9FEAAEDAE1540EABF10A92AEAA11FC910"/>
    <w:rsid w:val="0072642F"/>
    <w:rPr>
      <w:rFonts w:ascii="Times New Roman" w:eastAsiaTheme="minorHAnsi" w:hAnsi="Times New Roman"/>
      <w:sz w:val="24"/>
    </w:rPr>
  </w:style>
  <w:style w:type="paragraph" w:customStyle="1" w:styleId="9C5E3C9014644F28BF59D62D107B5F9A10">
    <w:name w:val="9C5E3C9014644F28BF59D62D107B5F9A10"/>
    <w:rsid w:val="0072642F"/>
    <w:rPr>
      <w:rFonts w:ascii="Times New Roman" w:eastAsiaTheme="minorHAnsi" w:hAnsi="Times New Roman"/>
      <w:sz w:val="24"/>
    </w:rPr>
  </w:style>
  <w:style w:type="paragraph" w:customStyle="1" w:styleId="B5833E85C7E2467E82BF7CA69C18541C10">
    <w:name w:val="B5833E85C7E2467E82BF7CA69C18541C10"/>
    <w:rsid w:val="0072642F"/>
    <w:rPr>
      <w:rFonts w:ascii="Times New Roman" w:eastAsiaTheme="minorHAnsi" w:hAnsi="Times New Roman"/>
      <w:sz w:val="24"/>
    </w:rPr>
  </w:style>
  <w:style w:type="paragraph" w:customStyle="1" w:styleId="320097A8F4C54DBDA4E29B06FF95BB4F10">
    <w:name w:val="320097A8F4C54DBDA4E29B06FF95BB4F10"/>
    <w:rsid w:val="0072642F"/>
    <w:rPr>
      <w:rFonts w:ascii="Times New Roman" w:eastAsiaTheme="minorHAnsi" w:hAnsi="Times New Roman"/>
      <w:sz w:val="24"/>
    </w:rPr>
  </w:style>
  <w:style w:type="paragraph" w:customStyle="1" w:styleId="62383AED8A194438BF0D7EF3373E234010">
    <w:name w:val="62383AED8A194438BF0D7EF3373E234010"/>
    <w:rsid w:val="0072642F"/>
    <w:rPr>
      <w:rFonts w:ascii="Times New Roman" w:eastAsiaTheme="minorHAnsi" w:hAnsi="Times New Roman"/>
      <w:sz w:val="24"/>
    </w:rPr>
  </w:style>
  <w:style w:type="paragraph" w:customStyle="1" w:styleId="8E6369762C614D218335D01DB4CAC54E10">
    <w:name w:val="8E6369762C614D218335D01DB4CAC54E10"/>
    <w:rsid w:val="0072642F"/>
    <w:rPr>
      <w:rFonts w:ascii="Times New Roman" w:eastAsiaTheme="minorHAnsi" w:hAnsi="Times New Roman"/>
      <w:sz w:val="24"/>
    </w:rPr>
  </w:style>
  <w:style w:type="paragraph" w:customStyle="1" w:styleId="A51569D9904545D38DB7447727E1E57D10">
    <w:name w:val="A51569D9904545D38DB7447727E1E57D10"/>
    <w:rsid w:val="0072642F"/>
    <w:rPr>
      <w:rFonts w:ascii="Times New Roman" w:eastAsiaTheme="minorHAnsi" w:hAnsi="Times New Roman"/>
      <w:sz w:val="24"/>
    </w:rPr>
  </w:style>
  <w:style w:type="paragraph" w:customStyle="1" w:styleId="F1BC286DCD524531B73B5DE33FBBB32910">
    <w:name w:val="F1BC286DCD524531B73B5DE33FBBB32910"/>
    <w:rsid w:val="0072642F"/>
    <w:rPr>
      <w:rFonts w:ascii="Times New Roman" w:eastAsiaTheme="minorHAnsi" w:hAnsi="Times New Roman"/>
      <w:sz w:val="24"/>
    </w:rPr>
  </w:style>
  <w:style w:type="paragraph" w:customStyle="1" w:styleId="D4870F38BE5F470198F0C0966522F3C310">
    <w:name w:val="D4870F38BE5F470198F0C0966522F3C310"/>
    <w:rsid w:val="0072642F"/>
    <w:rPr>
      <w:rFonts w:ascii="Times New Roman" w:eastAsiaTheme="minorHAnsi" w:hAnsi="Times New Roman"/>
      <w:sz w:val="24"/>
    </w:rPr>
  </w:style>
  <w:style w:type="paragraph" w:customStyle="1" w:styleId="C2896E53E21B41849509C99C93930DE610">
    <w:name w:val="C2896E53E21B41849509C99C93930DE610"/>
    <w:rsid w:val="0072642F"/>
    <w:rPr>
      <w:rFonts w:ascii="Times New Roman" w:eastAsiaTheme="minorHAnsi" w:hAnsi="Times New Roman"/>
      <w:sz w:val="24"/>
    </w:rPr>
  </w:style>
  <w:style w:type="paragraph" w:customStyle="1" w:styleId="A9F23B676BEB487CB671C639E5EDFE0E10">
    <w:name w:val="A9F23B676BEB487CB671C639E5EDFE0E10"/>
    <w:rsid w:val="0072642F"/>
    <w:rPr>
      <w:rFonts w:ascii="Times New Roman" w:eastAsiaTheme="minorHAnsi" w:hAnsi="Times New Roman"/>
      <w:sz w:val="24"/>
    </w:rPr>
  </w:style>
  <w:style w:type="paragraph" w:customStyle="1" w:styleId="1DFA1D60658F4AA0BEE0DC7429D1D75D10">
    <w:name w:val="1DFA1D60658F4AA0BEE0DC7429D1D75D10"/>
    <w:rsid w:val="0072642F"/>
    <w:rPr>
      <w:rFonts w:ascii="Times New Roman" w:eastAsiaTheme="minorHAnsi" w:hAnsi="Times New Roman"/>
      <w:sz w:val="24"/>
    </w:rPr>
  </w:style>
  <w:style w:type="paragraph" w:customStyle="1" w:styleId="35238B7CF616444EADBA61FCE21A1D7010">
    <w:name w:val="35238B7CF616444EADBA61FCE21A1D7010"/>
    <w:rsid w:val="0072642F"/>
    <w:rPr>
      <w:rFonts w:ascii="Times New Roman" w:eastAsiaTheme="minorHAnsi" w:hAnsi="Times New Roman"/>
      <w:sz w:val="24"/>
    </w:rPr>
  </w:style>
  <w:style w:type="paragraph" w:customStyle="1" w:styleId="5A12C8A994E14AC2874644E7C6A045D02">
    <w:name w:val="5A12C8A994E14AC2874644E7C6A045D02"/>
    <w:rsid w:val="0072642F"/>
    <w:rPr>
      <w:rFonts w:ascii="Times New Roman" w:eastAsiaTheme="minorHAnsi" w:hAnsi="Times New Roman"/>
      <w:sz w:val="24"/>
    </w:rPr>
  </w:style>
  <w:style w:type="paragraph" w:customStyle="1" w:styleId="415479540E6D4E59893ACF361AA6DC1D2">
    <w:name w:val="415479540E6D4E59893ACF361AA6DC1D2"/>
    <w:rsid w:val="0072642F"/>
    <w:rPr>
      <w:rFonts w:ascii="Times New Roman" w:eastAsiaTheme="minorHAnsi" w:hAnsi="Times New Roman"/>
      <w:sz w:val="24"/>
    </w:rPr>
  </w:style>
  <w:style w:type="paragraph" w:customStyle="1" w:styleId="179517F8CA7A4E36A39BB884841AA3F32">
    <w:name w:val="179517F8CA7A4E36A39BB884841AA3F32"/>
    <w:rsid w:val="0072642F"/>
    <w:rPr>
      <w:rFonts w:ascii="Times New Roman" w:eastAsiaTheme="minorHAnsi" w:hAnsi="Times New Roman"/>
      <w:sz w:val="24"/>
    </w:rPr>
  </w:style>
  <w:style w:type="paragraph" w:customStyle="1" w:styleId="68D5459CD5354ECEA5DFCDEA367B668C2">
    <w:name w:val="68D5459CD5354ECEA5DFCDEA367B668C2"/>
    <w:rsid w:val="0072642F"/>
    <w:rPr>
      <w:rFonts w:ascii="Times New Roman" w:eastAsiaTheme="minorHAnsi" w:hAnsi="Times New Roman"/>
      <w:sz w:val="24"/>
    </w:rPr>
  </w:style>
  <w:style w:type="paragraph" w:customStyle="1" w:styleId="485914ABB64E46D8A1889E11CF477D2F">
    <w:name w:val="485914ABB64E46D8A1889E11CF477D2F"/>
    <w:rsid w:val="00230210"/>
  </w:style>
  <w:style w:type="paragraph" w:customStyle="1" w:styleId="5CD2F4FDC2064E12842C5C6575CC4ACD">
    <w:name w:val="5CD2F4FDC2064E12842C5C6575CC4ACD"/>
    <w:rsid w:val="00230210"/>
  </w:style>
  <w:style w:type="paragraph" w:customStyle="1" w:styleId="1230696D54704409B2E46902C3A273CA11">
    <w:name w:val="1230696D54704409B2E46902C3A273CA11"/>
    <w:rsid w:val="00230210"/>
    <w:rPr>
      <w:rFonts w:ascii="Times New Roman" w:eastAsiaTheme="minorHAnsi" w:hAnsi="Times New Roman"/>
      <w:sz w:val="24"/>
    </w:rPr>
  </w:style>
  <w:style w:type="paragraph" w:customStyle="1" w:styleId="C9FEAAEDAE1540EABF10A92AEAA11FC911">
    <w:name w:val="C9FEAAEDAE1540EABF10A92AEAA11FC911"/>
    <w:rsid w:val="00230210"/>
    <w:rPr>
      <w:rFonts w:ascii="Times New Roman" w:eastAsiaTheme="minorHAnsi" w:hAnsi="Times New Roman"/>
      <w:sz w:val="24"/>
    </w:rPr>
  </w:style>
  <w:style w:type="paragraph" w:customStyle="1" w:styleId="9C5E3C9014644F28BF59D62D107B5F9A11">
    <w:name w:val="9C5E3C9014644F28BF59D62D107B5F9A11"/>
    <w:rsid w:val="00230210"/>
    <w:rPr>
      <w:rFonts w:ascii="Times New Roman" w:eastAsiaTheme="minorHAnsi" w:hAnsi="Times New Roman"/>
      <w:sz w:val="24"/>
    </w:rPr>
  </w:style>
  <w:style w:type="paragraph" w:customStyle="1" w:styleId="B5833E85C7E2467E82BF7CA69C18541C11">
    <w:name w:val="B5833E85C7E2467E82BF7CA69C18541C11"/>
    <w:rsid w:val="00230210"/>
    <w:rPr>
      <w:rFonts w:ascii="Times New Roman" w:eastAsiaTheme="minorHAnsi" w:hAnsi="Times New Roman"/>
      <w:sz w:val="24"/>
    </w:rPr>
  </w:style>
  <w:style w:type="paragraph" w:customStyle="1" w:styleId="320097A8F4C54DBDA4E29B06FF95BB4F11">
    <w:name w:val="320097A8F4C54DBDA4E29B06FF95BB4F11"/>
    <w:rsid w:val="00230210"/>
    <w:rPr>
      <w:rFonts w:ascii="Times New Roman" w:eastAsiaTheme="minorHAnsi" w:hAnsi="Times New Roman"/>
      <w:sz w:val="24"/>
    </w:rPr>
  </w:style>
  <w:style w:type="paragraph" w:customStyle="1" w:styleId="62383AED8A194438BF0D7EF3373E234011">
    <w:name w:val="62383AED8A194438BF0D7EF3373E234011"/>
    <w:rsid w:val="00230210"/>
    <w:rPr>
      <w:rFonts w:ascii="Times New Roman" w:eastAsiaTheme="minorHAnsi" w:hAnsi="Times New Roman"/>
      <w:sz w:val="24"/>
    </w:rPr>
  </w:style>
  <w:style w:type="paragraph" w:customStyle="1" w:styleId="8E6369762C614D218335D01DB4CAC54E11">
    <w:name w:val="8E6369762C614D218335D01DB4CAC54E11"/>
    <w:rsid w:val="00230210"/>
    <w:rPr>
      <w:rFonts w:ascii="Times New Roman" w:eastAsiaTheme="minorHAnsi" w:hAnsi="Times New Roman"/>
      <w:sz w:val="24"/>
    </w:rPr>
  </w:style>
  <w:style w:type="paragraph" w:customStyle="1" w:styleId="A51569D9904545D38DB7447727E1E57D11">
    <w:name w:val="A51569D9904545D38DB7447727E1E57D11"/>
    <w:rsid w:val="00230210"/>
    <w:rPr>
      <w:rFonts w:ascii="Times New Roman" w:eastAsiaTheme="minorHAnsi" w:hAnsi="Times New Roman"/>
      <w:sz w:val="24"/>
    </w:rPr>
  </w:style>
  <w:style w:type="paragraph" w:customStyle="1" w:styleId="F1BC286DCD524531B73B5DE33FBBB32911">
    <w:name w:val="F1BC286DCD524531B73B5DE33FBBB32911"/>
    <w:rsid w:val="00230210"/>
    <w:rPr>
      <w:rFonts w:ascii="Times New Roman" w:eastAsiaTheme="minorHAnsi" w:hAnsi="Times New Roman"/>
      <w:sz w:val="24"/>
    </w:rPr>
  </w:style>
  <w:style w:type="paragraph" w:customStyle="1" w:styleId="D4870F38BE5F470198F0C0966522F3C311">
    <w:name w:val="D4870F38BE5F470198F0C0966522F3C311"/>
    <w:rsid w:val="00230210"/>
    <w:rPr>
      <w:rFonts w:ascii="Times New Roman" w:eastAsiaTheme="minorHAnsi" w:hAnsi="Times New Roman"/>
      <w:sz w:val="24"/>
    </w:rPr>
  </w:style>
  <w:style w:type="paragraph" w:customStyle="1" w:styleId="C2896E53E21B41849509C99C93930DE611">
    <w:name w:val="C2896E53E21B41849509C99C93930DE611"/>
    <w:rsid w:val="00230210"/>
    <w:rPr>
      <w:rFonts w:ascii="Times New Roman" w:eastAsiaTheme="minorHAnsi" w:hAnsi="Times New Roman"/>
      <w:sz w:val="24"/>
    </w:rPr>
  </w:style>
  <w:style w:type="paragraph" w:customStyle="1" w:styleId="A9F23B676BEB487CB671C639E5EDFE0E11">
    <w:name w:val="A9F23B676BEB487CB671C639E5EDFE0E11"/>
    <w:rsid w:val="00230210"/>
    <w:rPr>
      <w:rFonts w:ascii="Times New Roman" w:eastAsiaTheme="minorHAnsi" w:hAnsi="Times New Roman"/>
      <w:sz w:val="24"/>
    </w:rPr>
  </w:style>
  <w:style w:type="paragraph" w:customStyle="1" w:styleId="1DFA1D60658F4AA0BEE0DC7429D1D75D11">
    <w:name w:val="1DFA1D60658F4AA0BEE0DC7429D1D75D11"/>
    <w:rsid w:val="00230210"/>
    <w:rPr>
      <w:rFonts w:ascii="Times New Roman" w:eastAsiaTheme="minorHAnsi" w:hAnsi="Times New Roman"/>
      <w:sz w:val="24"/>
    </w:rPr>
  </w:style>
  <w:style w:type="paragraph" w:customStyle="1" w:styleId="35238B7CF616444EADBA61FCE21A1D7011">
    <w:name w:val="35238B7CF616444EADBA61FCE21A1D7011"/>
    <w:rsid w:val="00230210"/>
    <w:pPr>
      <w:spacing w:line="240" w:lineRule="auto"/>
    </w:pPr>
    <w:rPr>
      <w:rFonts w:ascii="Times New Roman" w:eastAsiaTheme="minorHAnsi" w:hAnsi="Times New Roman"/>
      <w:b/>
      <w:bCs/>
      <w:color w:val="4F81BD" w:themeColor="accent1"/>
      <w:sz w:val="18"/>
      <w:szCs w:val="18"/>
    </w:rPr>
  </w:style>
  <w:style w:type="paragraph" w:customStyle="1" w:styleId="5A12C8A994E14AC2874644E7C6A045D03">
    <w:name w:val="5A12C8A994E14AC2874644E7C6A045D03"/>
    <w:rsid w:val="00230210"/>
    <w:rPr>
      <w:rFonts w:ascii="Times New Roman" w:eastAsiaTheme="minorHAnsi" w:hAnsi="Times New Roman"/>
      <w:sz w:val="24"/>
    </w:rPr>
  </w:style>
  <w:style w:type="paragraph" w:customStyle="1" w:styleId="415479540E6D4E59893ACF361AA6DC1D3">
    <w:name w:val="415479540E6D4E59893ACF361AA6DC1D3"/>
    <w:rsid w:val="00230210"/>
    <w:rPr>
      <w:rFonts w:ascii="Times New Roman" w:eastAsiaTheme="minorHAnsi" w:hAnsi="Times New Roman"/>
      <w:sz w:val="24"/>
    </w:rPr>
  </w:style>
  <w:style w:type="paragraph" w:customStyle="1" w:styleId="5CD2F4FDC2064E12842C5C6575CC4ACD1">
    <w:name w:val="5CD2F4FDC2064E12842C5C6575CC4ACD1"/>
    <w:rsid w:val="00230210"/>
    <w:rPr>
      <w:rFonts w:ascii="Times New Roman" w:eastAsiaTheme="minorHAnsi" w:hAnsi="Times New Roman"/>
      <w:sz w:val="24"/>
    </w:rPr>
  </w:style>
  <w:style w:type="paragraph" w:customStyle="1" w:styleId="179517F8CA7A4E36A39BB884841AA3F33">
    <w:name w:val="179517F8CA7A4E36A39BB884841AA3F33"/>
    <w:rsid w:val="00230210"/>
    <w:rPr>
      <w:rFonts w:ascii="Times New Roman" w:eastAsiaTheme="minorHAnsi" w:hAnsi="Times New Roman"/>
      <w:sz w:val="24"/>
    </w:rPr>
  </w:style>
  <w:style w:type="paragraph" w:customStyle="1" w:styleId="F3E79A2FF4974403B8AD5A8B93D4749F">
    <w:name w:val="F3E79A2FF4974403B8AD5A8B93D4749F"/>
    <w:rsid w:val="00230210"/>
    <w:rPr>
      <w:rFonts w:ascii="Times New Roman" w:eastAsiaTheme="minorHAnsi" w:hAnsi="Times New Roman"/>
      <w:sz w:val="24"/>
    </w:rPr>
  </w:style>
  <w:style w:type="paragraph" w:customStyle="1" w:styleId="1230696D54704409B2E46902C3A273CA12">
    <w:name w:val="1230696D54704409B2E46902C3A273CA12"/>
    <w:rsid w:val="00FA66E3"/>
    <w:rPr>
      <w:rFonts w:ascii="Times New Roman" w:eastAsiaTheme="minorHAnsi" w:hAnsi="Times New Roman"/>
      <w:sz w:val="24"/>
    </w:rPr>
  </w:style>
  <w:style w:type="paragraph" w:customStyle="1" w:styleId="9C5E3C9014644F28BF59D62D107B5F9A12">
    <w:name w:val="9C5E3C9014644F28BF59D62D107B5F9A12"/>
    <w:rsid w:val="00FA66E3"/>
    <w:rPr>
      <w:rFonts w:ascii="Times New Roman" w:eastAsiaTheme="minorHAnsi" w:hAnsi="Times New Roman"/>
      <w:sz w:val="24"/>
    </w:rPr>
  </w:style>
  <w:style w:type="paragraph" w:customStyle="1" w:styleId="B5833E85C7E2467E82BF7CA69C18541C12">
    <w:name w:val="B5833E85C7E2467E82BF7CA69C18541C12"/>
    <w:rsid w:val="00FA66E3"/>
    <w:rPr>
      <w:rFonts w:ascii="Times New Roman" w:eastAsiaTheme="minorHAnsi" w:hAnsi="Times New Roman"/>
      <w:sz w:val="24"/>
    </w:rPr>
  </w:style>
  <w:style w:type="paragraph" w:customStyle="1" w:styleId="320097A8F4C54DBDA4E29B06FF95BB4F12">
    <w:name w:val="320097A8F4C54DBDA4E29B06FF95BB4F12"/>
    <w:rsid w:val="00FA66E3"/>
    <w:rPr>
      <w:rFonts w:ascii="Times New Roman" w:eastAsiaTheme="minorHAnsi" w:hAnsi="Times New Roman"/>
      <w:sz w:val="24"/>
    </w:rPr>
  </w:style>
  <w:style w:type="paragraph" w:customStyle="1" w:styleId="62383AED8A194438BF0D7EF3373E234012">
    <w:name w:val="62383AED8A194438BF0D7EF3373E234012"/>
    <w:rsid w:val="00FA66E3"/>
    <w:rPr>
      <w:rFonts w:ascii="Times New Roman" w:eastAsiaTheme="minorHAnsi" w:hAnsi="Times New Roman"/>
      <w:sz w:val="24"/>
    </w:rPr>
  </w:style>
  <w:style w:type="paragraph" w:customStyle="1" w:styleId="8E6369762C614D218335D01DB4CAC54E12">
    <w:name w:val="8E6369762C614D218335D01DB4CAC54E12"/>
    <w:rsid w:val="00FA66E3"/>
    <w:rPr>
      <w:rFonts w:ascii="Times New Roman" w:eastAsiaTheme="minorHAnsi" w:hAnsi="Times New Roman"/>
      <w:sz w:val="24"/>
    </w:rPr>
  </w:style>
  <w:style w:type="paragraph" w:customStyle="1" w:styleId="A51569D9904545D38DB7447727E1E57D12">
    <w:name w:val="A51569D9904545D38DB7447727E1E57D12"/>
    <w:rsid w:val="00FA66E3"/>
    <w:rPr>
      <w:rFonts w:ascii="Times New Roman" w:eastAsiaTheme="minorHAnsi" w:hAnsi="Times New Roman"/>
      <w:sz w:val="24"/>
    </w:rPr>
  </w:style>
  <w:style w:type="paragraph" w:customStyle="1" w:styleId="F1BC286DCD524531B73B5DE33FBBB32912">
    <w:name w:val="F1BC286DCD524531B73B5DE33FBBB32912"/>
    <w:rsid w:val="00FA66E3"/>
    <w:rPr>
      <w:rFonts w:ascii="Times New Roman" w:eastAsiaTheme="minorHAnsi" w:hAnsi="Times New Roman"/>
      <w:sz w:val="24"/>
    </w:rPr>
  </w:style>
  <w:style w:type="paragraph" w:customStyle="1" w:styleId="D4870F38BE5F470198F0C0966522F3C312">
    <w:name w:val="D4870F38BE5F470198F0C0966522F3C312"/>
    <w:rsid w:val="00FA66E3"/>
    <w:rPr>
      <w:rFonts w:ascii="Times New Roman" w:eastAsiaTheme="minorHAnsi" w:hAnsi="Times New Roman"/>
      <w:sz w:val="24"/>
    </w:rPr>
  </w:style>
  <w:style w:type="paragraph" w:customStyle="1" w:styleId="C2896E53E21B41849509C99C93930DE612">
    <w:name w:val="C2896E53E21B41849509C99C93930DE612"/>
    <w:rsid w:val="00FA66E3"/>
    <w:rPr>
      <w:rFonts w:ascii="Times New Roman" w:eastAsiaTheme="minorHAnsi" w:hAnsi="Times New Roman"/>
      <w:sz w:val="24"/>
    </w:rPr>
  </w:style>
  <w:style w:type="paragraph" w:customStyle="1" w:styleId="A9F23B676BEB487CB671C639E5EDFE0E12">
    <w:name w:val="A9F23B676BEB487CB671C639E5EDFE0E12"/>
    <w:rsid w:val="00FA66E3"/>
    <w:rPr>
      <w:rFonts w:ascii="Times New Roman" w:eastAsiaTheme="minorHAnsi" w:hAnsi="Times New Roman"/>
      <w:sz w:val="24"/>
    </w:rPr>
  </w:style>
  <w:style w:type="paragraph" w:customStyle="1" w:styleId="1DFA1D60658F4AA0BEE0DC7429D1D75D12">
    <w:name w:val="1DFA1D60658F4AA0BEE0DC7429D1D75D12"/>
    <w:rsid w:val="00FA66E3"/>
    <w:rPr>
      <w:rFonts w:ascii="Times New Roman" w:eastAsiaTheme="minorHAnsi" w:hAnsi="Times New Roman"/>
      <w:sz w:val="24"/>
    </w:rPr>
  </w:style>
  <w:style w:type="paragraph" w:customStyle="1" w:styleId="DC15FD2812CD471BA220943E26283CE7">
    <w:name w:val="DC15FD2812CD471BA220943E26283CE7"/>
    <w:rsid w:val="00FA66E3"/>
    <w:rPr>
      <w:rFonts w:ascii="Times New Roman" w:eastAsiaTheme="minorHAnsi" w:hAnsi="Times New Roman"/>
      <w:sz w:val="24"/>
    </w:rPr>
  </w:style>
  <w:style w:type="paragraph" w:customStyle="1" w:styleId="47ED108F3A18406BAD594D14A37C3181">
    <w:name w:val="47ED108F3A18406BAD594D14A37C3181"/>
    <w:rsid w:val="00FA66E3"/>
    <w:rPr>
      <w:rFonts w:ascii="Times New Roman" w:eastAsiaTheme="minorHAnsi" w:hAnsi="Times New Roman"/>
      <w:sz w:val="24"/>
    </w:rPr>
  </w:style>
  <w:style w:type="paragraph" w:customStyle="1" w:styleId="0BC3E67A87C448D8B442F2B8BEE5AF96">
    <w:name w:val="0BC3E67A87C448D8B442F2B8BEE5AF96"/>
    <w:rsid w:val="00FA66E3"/>
    <w:rPr>
      <w:rFonts w:ascii="Times New Roman" w:eastAsiaTheme="minorHAnsi" w:hAnsi="Times New Roman"/>
      <w:sz w:val="24"/>
    </w:rPr>
  </w:style>
  <w:style w:type="paragraph" w:customStyle="1" w:styleId="6C87A94D5AFB46458498B51D7E135A9E">
    <w:name w:val="6C87A94D5AFB46458498B51D7E135A9E"/>
    <w:rsid w:val="00FA66E3"/>
    <w:rPr>
      <w:rFonts w:ascii="Times New Roman" w:eastAsiaTheme="minorHAnsi" w:hAnsi="Times New Roman"/>
      <w:sz w:val="24"/>
    </w:rPr>
  </w:style>
  <w:style w:type="paragraph" w:customStyle="1" w:styleId="611529C135CF405297B54469756899F0">
    <w:name w:val="611529C135CF405297B54469756899F0"/>
    <w:rsid w:val="00FA66E3"/>
    <w:rPr>
      <w:rFonts w:ascii="Times New Roman" w:eastAsiaTheme="minorHAnsi" w:hAnsi="Times New Roman"/>
      <w:sz w:val="24"/>
    </w:rPr>
  </w:style>
  <w:style w:type="paragraph" w:customStyle="1" w:styleId="1230696D54704409B2E46902C3A273CA13">
    <w:name w:val="1230696D54704409B2E46902C3A273CA13"/>
    <w:rsid w:val="00FA66E3"/>
    <w:rPr>
      <w:rFonts w:ascii="Times New Roman" w:eastAsiaTheme="minorHAnsi" w:hAnsi="Times New Roman"/>
      <w:sz w:val="24"/>
    </w:rPr>
  </w:style>
  <w:style w:type="paragraph" w:customStyle="1" w:styleId="9C5E3C9014644F28BF59D62D107B5F9A13">
    <w:name w:val="9C5E3C9014644F28BF59D62D107B5F9A13"/>
    <w:rsid w:val="00FA66E3"/>
    <w:rPr>
      <w:rFonts w:ascii="Times New Roman" w:eastAsiaTheme="minorHAnsi" w:hAnsi="Times New Roman"/>
      <w:sz w:val="24"/>
    </w:rPr>
  </w:style>
  <w:style w:type="paragraph" w:customStyle="1" w:styleId="B5833E85C7E2467E82BF7CA69C18541C13">
    <w:name w:val="B5833E85C7E2467E82BF7CA69C18541C13"/>
    <w:rsid w:val="00FA66E3"/>
    <w:rPr>
      <w:rFonts w:ascii="Times New Roman" w:eastAsiaTheme="minorHAnsi" w:hAnsi="Times New Roman"/>
      <w:sz w:val="24"/>
    </w:rPr>
  </w:style>
  <w:style w:type="paragraph" w:customStyle="1" w:styleId="320097A8F4C54DBDA4E29B06FF95BB4F13">
    <w:name w:val="320097A8F4C54DBDA4E29B06FF95BB4F13"/>
    <w:rsid w:val="00FA66E3"/>
    <w:rPr>
      <w:rFonts w:ascii="Times New Roman" w:eastAsiaTheme="minorHAnsi" w:hAnsi="Times New Roman"/>
      <w:sz w:val="24"/>
    </w:rPr>
  </w:style>
  <w:style w:type="paragraph" w:customStyle="1" w:styleId="62383AED8A194438BF0D7EF3373E234013">
    <w:name w:val="62383AED8A194438BF0D7EF3373E234013"/>
    <w:rsid w:val="00FA66E3"/>
    <w:rPr>
      <w:rFonts w:ascii="Times New Roman" w:eastAsiaTheme="minorHAnsi" w:hAnsi="Times New Roman"/>
      <w:sz w:val="24"/>
    </w:rPr>
  </w:style>
  <w:style w:type="paragraph" w:customStyle="1" w:styleId="8E6369762C614D218335D01DB4CAC54E13">
    <w:name w:val="8E6369762C614D218335D01DB4CAC54E13"/>
    <w:rsid w:val="00FA66E3"/>
    <w:rPr>
      <w:rFonts w:ascii="Times New Roman" w:eastAsiaTheme="minorHAnsi" w:hAnsi="Times New Roman"/>
      <w:sz w:val="24"/>
    </w:rPr>
  </w:style>
  <w:style w:type="paragraph" w:customStyle="1" w:styleId="A51569D9904545D38DB7447727E1E57D13">
    <w:name w:val="A51569D9904545D38DB7447727E1E57D13"/>
    <w:rsid w:val="00FA66E3"/>
    <w:rPr>
      <w:rFonts w:ascii="Times New Roman" w:eastAsiaTheme="minorHAnsi" w:hAnsi="Times New Roman"/>
      <w:sz w:val="24"/>
    </w:rPr>
  </w:style>
  <w:style w:type="paragraph" w:customStyle="1" w:styleId="F1BC286DCD524531B73B5DE33FBBB32913">
    <w:name w:val="F1BC286DCD524531B73B5DE33FBBB32913"/>
    <w:rsid w:val="00FA66E3"/>
    <w:rPr>
      <w:rFonts w:ascii="Times New Roman" w:eastAsiaTheme="minorHAnsi" w:hAnsi="Times New Roman"/>
      <w:sz w:val="24"/>
    </w:rPr>
  </w:style>
  <w:style w:type="paragraph" w:customStyle="1" w:styleId="D4870F38BE5F470198F0C0966522F3C313">
    <w:name w:val="D4870F38BE5F470198F0C0966522F3C313"/>
    <w:rsid w:val="00FA66E3"/>
    <w:rPr>
      <w:rFonts w:ascii="Times New Roman" w:eastAsiaTheme="minorHAnsi" w:hAnsi="Times New Roman"/>
      <w:sz w:val="24"/>
    </w:rPr>
  </w:style>
  <w:style w:type="paragraph" w:customStyle="1" w:styleId="C2896E53E21B41849509C99C93930DE613">
    <w:name w:val="C2896E53E21B41849509C99C93930DE613"/>
    <w:rsid w:val="00FA66E3"/>
    <w:rPr>
      <w:rFonts w:ascii="Times New Roman" w:eastAsiaTheme="minorHAnsi" w:hAnsi="Times New Roman"/>
      <w:sz w:val="24"/>
    </w:rPr>
  </w:style>
  <w:style w:type="paragraph" w:customStyle="1" w:styleId="A9F23B676BEB487CB671C639E5EDFE0E13">
    <w:name w:val="A9F23B676BEB487CB671C639E5EDFE0E13"/>
    <w:rsid w:val="00FA66E3"/>
    <w:rPr>
      <w:rFonts w:ascii="Times New Roman" w:eastAsiaTheme="minorHAnsi" w:hAnsi="Times New Roman"/>
      <w:sz w:val="24"/>
    </w:rPr>
  </w:style>
  <w:style w:type="paragraph" w:customStyle="1" w:styleId="1DFA1D60658F4AA0BEE0DC7429D1D75D13">
    <w:name w:val="1DFA1D60658F4AA0BEE0DC7429D1D75D13"/>
    <w:rsid w:val="00FA66E3"/>
    <w:rPr>
      <w:rFonts w:ascii="Times New Roman" w:eastAsiaTheme="minorHAnsi" w:hAnsi="Times New Roman"/>
      <w:sz w:val="24"/>
    </w:rPr>
  </w:style>
  <w:style w:type="paragraph" w:customStyle="1" w:styleId="DC15FD2812CD471BA220943E26283CE71">
    <w:name w:val="DC15FD2812CD471BA220943E26283CE71"/>
    <w:rsid w:val="00FA66E3"/>
    <w:rPr>
      <w:rFonts w:ascii="Times New Roman" w:eastAsiaTheme="minorHAnsi" w:hAnsi="Times New Roman"/>
      <w:sz w:val="24"/>
    </w:rPr>
  </w:style>
  <w:style w:type="paragraph" w:customStyle="1" w:styleId="47ED108F3A18406BAD594D14A37C31811">
    <w:name w:val="47ED108F3A18406BAD594D14A37C31811"/>
    <w:rsid w:val="00FA66E3"/>
    <w:rPr>
      <w:rFonts w:ascii="Times New Roman" w:eastAsiaTheme="minorHAnsi" w:hAnsi="Times New Roman"/>
      <w:sz w:val="24"/>
    </w:rPr>
  </w:style>
  <w:style w:type="paragraph" w:customStyle="1" w:styleId="0BC3E67A87C448D8B442F2B8BEE5AF961">
    <w:name w:val="0BC3E67A87C448D8B442F2B8BEE5AF961"/>
    <w:rsid w:val="00FA66E3"/>
    <w:rPr>
      <w:rFonts w:ascii="Times New Roman" w:eastAsiaTheme="minorHAnsi" w:hAnsi="Times New Roman"/>
      <w:sz w:val="24"/>
    </w:rPr>
  </w:style>
  <w:style w:type="paragraph" w:customStyle="1" w:styleId="6C87A94D5AFB46458498B51D7E135A9E1">
    <w:name w:val="6C87A94D5AFB46458498B51D7E135A9E1"/>
    <w:rsid w:val="00FA66E3"/>
    <w:rPr>
      <w:rFonts w:ascii="Times New Roman" w:eastAsiaTheme="minorHAnsi" w:hAnsi="Times New Roman"/>
      <w:sz w:val="24"/>
    </w:rPr>
  </w:style>
  <w:style w:type="paragraph" w:customStyle="1" w:styleId="611529C135CF405297B54469756899F01">
    <w:name w:val="611529C135CF405297B54469756899F01"/>
    <w:rsid w:val="00FA66E3"/>
    <w:rPr>
      <w:rFonts w:ascii="Times New Roman" w:eastAsiaTheme="minorHAnsi" w:hAnsi="Times New Roman"/>
      <w:sz w:val="24"/>
    </w:rPr>
  </w:style>
  <w:style w:type="paragraph" w:customStyle="1" w:styleId="C9FEAAEDAE1540EABF10A92AEAA11FC912">
    <w:name w:val="C9FEAAEDAE1540EABF10A92AEAA11FC912"/>
    <w:rsid w:val="00537533"/>
    <w:rPr>
      <w:rFonts w:ascii="Times New Roman" w:eastAsiaTheme="minorHAnsi" w:hAnsi="Times New Roman"/>
      <w:sz w:val="24"/>
    </w:rPr>
  </w:style>
  <w:style w:type="paragraph" w:customStyle="1" w:styleId="9C5E3C9014644F28BF59D62D107B5F9A14">
    <w:name w:val="9C5E3C9014644F28BF59D62D107B5F9A14"/>
    <w:rsid w:val="00537533"/>
    <w:rPr>
      <w:rFonts w:ascii="Times New Roman" w:eastAsiaTheme="minorHAnsi" w:hAnsi="Times New Roman"/>
      <w:sz w:val="24"/>
    </w:rPr>
  </w:style>
  <w:style w:type="paragraph" w:customStyle="1" w:styleId="B5833E85C7E2467E82BF7CA69C18541C14">
    <w:name w:val="B5833E85C7E2467E82BF7CA69C18541C14"/>
    <w:rsid w:val="00537533"/>
    <w:rPr>
      <w:rFonts w:ascii="Times New Roman" w:eastAsiaTheme="minorHAnsi" w:hAnsi="Times New Roman"/>
      <w:sz w:val="24"/>
    </w:rPr>
  </w:style>
  <w:style w:type="paragraph" w:customStyle="1" w:styleId="320097A8F4C54DBDA4E29B06FF95BB4F14">
    <w:name w:val="320097A8F4C54DBDA4E29B06FF95BB4F14"/>
    <w:rsid w:val="00537533"/>
    <w:rPr>
      <w:rFonts w:ascii="Times New Roman" w:eastAsiaTheme="minorHAnsi" w:hAnsi="Times New Roman"/>
      <w:sz w:val="24"/>
    </w:rPr>
  </w:style>
  <w:style w:type="paragraph" w:customStyle="1" w:styleId="62383AED8A194438BF0D7EF3373E234014">
    <w:name w:val="62383AED8A194438BF0D7EF3373E234014"/>
    <w:rsid w:val="00537533"/>
    <w:rPr>
      <w:rFonts w:ascii="Times New Roman" w:eastAsiaTheme="minorHAnsi" w:hAnsi="Times New Roman"/>
      <w:sz w:val="24"/>
    </w:rPr>
  </w:style>
  <w:style w:type="paragraph" w:customStyle="1" w:styleId="8E6369762C614D218335D01DB4CAC54E14">
    <w:name w:val="8E6369762C614D218335D01DB4CAC54E14"/>
    <w:rsid w:val="00537533"/>
    <w:rPr>
      <w:rFonts w:ascii="Times New Roman" w:eastAsiaTheme="minorHAnsi" w:hAnsi="Times New Roman"/>
      <w:sz w:val="24"/>
    </w:rPr>
  </w:style>
  <w:style w:type="paragraph" w:customStyle="1" w:styleId="A51569D9904545D38DB7447727E1E57D14">
    <w:name w:val="A51569D9904545D38DB7447727E1E57D14"/>
    <w:rsid w:val="00537533"/>
    <w:rPr>
      <w:rFonts w:ascii="Times New Roman" w:eastAsiaTheme="minorHAnsi" w:hAnsi="Times New Roman"/>
      <w:sz w:val="24"/>
    </w:rPr>
  </w:style>
  <w:style w:type="paragraph" w:customStyle="1" w:styleId="F1BC286DCD524531B73B5DE33FBBB32914">
    <w:name w:val="F1BC286DCD524531B73B5DE33FBBB32914"/>
    <w:rsid w:val="00537533"/>
    <w:rPr>
      <w:rFonts w:ascii="Times New Roman" w:eastAsiaTheme="minorHAnsi" w:hAnsi="Times New Roman"/>
      <w:sz w:val="24"/>
    </w:rPr>
  </w:style>
  <w:style w:type="paragraph" w:customStyle="1" w:styleId="D4870F38BE5F470198F0C0966522F3C314">
    <w:name w:val="D4870F38BE5F470198F0C0966522F3C314"/>
    <w:rsid w:val="00537533"/>
    <w:rPr>
      <w:rFonts w:ascii="Times New Roman" w:eastAsiaTheme="minorHAnsi" w:hAnsi="Times New Roman"/>
      <w:sz w:val="24"/>
    </w:rPr>
  </w:style>
  <w:style w:type="paragraph" w:customStyle="1" w:styleId="C2896E53E21B41849509C99C93930DE614">
    <w:name w:val="C2896E53E21B41849509C99C93930DE614"/>
    <w:rsid w:val="00537533"/>
    <w:rPr>
      <w:rFonts w:ascii="Times New Roman" w:eastAsiaTheme="minorHAnsi" w:hAnsi="Times New Roman"/>
      <w:sz w:val="24"/>
    </w:rPr>
  </w:style>
  <w:style w:type="paragraph" w:customStyle="1" w:styleId="A9F23B676BEB487CB671C639E5EDFE0E14">
    <w:name w:val="A9F23B676BEB487CB671C639E5EDFE0E14"/>
    <w:rsid w:val="00537533"/>
    <w:rPr>
      <w:rFonts w:ascii="Times New Roman" w:eastAsiaTheme="minorHAnsi" w:hAnsi="Times New Roman"/>
      <w:sz w:val="24"/>
    </w:rPr>
  </w:style>
  <w:style w:type="paragraph" w:customStyle="1" w:styleId="1DFA1D60658F4AA0BEE0DC7429D1D75D14">
    <w:name w:val="1DFA1D60658F4AA0BEE0DC7429D1D75D14"/>
    <w:rsid w:val="00537533"/>
    <w:rPr>
      <w:rFonts w:ascii="Times New Roman" w:eastAsiaTheme="minorHAnsi" w:hAnsi="Times New Roman"/>
      <w:sz w:val="24"/>
    </w:rPr>
  </w:style>
  <w:style w:type="paragraph" w:customStyle="1" w:styleId="39C6244DBC9A49188369463E138B0ABA">
    <w:name w:val="39C6244DBC9A49188369463E138B0ABA"/>
    <w:rsid w:val="00537533"/>
    <w:rPr>
      <w:rFonts w:ascii="Times New Roman" w:eastAsiaTheme="minorHAnsi" w:hAnsi="Times New Roman"/>
      <w:sz w:val="24"/>
    </w:rPr>
  </w:style>
  <w:style w:type="paragraph" w:customStyle="1" w:styleId="DC15FD2812CD471BA220943E26283CE72">
    <w:name w:val="DC15FD2812CD471BA220943E26283CE72"/>
    <w:rsid w:val="00537533"/>
    <w:rPr>
      <w:rFonts w:ascii="Times New Roman" w:eastAsiaTheme="minorHAnsi" w:hAnsi="Times New Roman"/>
      <w:sz w:val="24"/>
    </w:rPr>
  </w:style>
  <w:style w:type="paragraph" w:customStyle="1" w:styleId="47ED108F3A18406BAD594D14A37C31812">
    <w:name w:val="47ED108F3A18406BAD594D14A37C31812"/>
    <w:rsid w:val="00537533"/>
    <w:rPr>
      <w:rFonts w:ascii="Times New Roman" w:eastAsiaTheme="minorHAnsi" w:hAnsi="Times New Roman"/>
      <w:sz w:val="24"/>
    </w:rPr>
  </w:style>
  <w:style w:type="paragraph" w:customStyle="1" w:styleId="ED176344274C4696881C356BDA33B675">
    <w:name w:val="ED176344274C4696881C356BDA33B675"/>
    <w:rsid w:val="00537533"/>
    <w:rPr>
      <w:rFonts w:ascii="Times New Roman" w:eastAsiaTheme="minorHAnsi" w:hAnsi="Times New Roman"/>
      <w:sz w:val="24"/>
    </w:rPr>
  </w:style>
  <w:style w:type="paragraph" w:customStyle="1" w:styleId="C9FEAAEDAE1540EABF10A92AEAA11FC913">
    <w:name w:val="C9FEAAEDAE1540EABF10A92AEAA11FC913"/>
    <w:rsid w:val="00537533"/>
    <w:rPr>
      <w:rFonts w:ascii="Times New Roman" w:eastAsiaTheme="minorHAnsi" w:hAnsi="Times New Roman"/>
      <w:sz w:val="24"/>
    </w:rPr>
  </w:style>
  <w:style w:type="paragraph" w:customStyle="1" w:styleId="9C5E3C9014644F28BF59D62D107B5F9A15">
    <w:name w:val="9C5E3C9014644F28BF59D62D107B5F9A15"/>
    <w:rsid w:val="00537533"/>
    <w:rPr>
      <w:rFonts w:ascii="Times New Roman" w:eastAsiaTheme="minorHAnsi" w:hAnsi="Times New Roman"/>
      <w:sz w:val="24"/>
    </w:rPr>
  </w:style>
  <w:style w:type="paragraph" w:customStyle="1" w:styleId="B5833E85C7E2467E82BF7CA69C18541C15">
    <w:name w:val="B5833E85C7E2467E82BF7CA69C18541C15"/>
    <w:rsid w:val="00537533"/>
    <w:rPr>
      <w:rFonts w:ascii="Times New Roman" w:eastAsiaTheme="minorHAnsi" w:hAnsi="Times New Roman"/>
      <w:sz w:val="24"/>
    </w:rPr>
  </w:style>
  <w:style w:type="paragraph" w:customStyle="1" w:styleId="320097A8F4C54DBDA4E29B06FF95BB4F15">
    <w:name w:val="320097A8F4C54DBDA4E29B06FF95BB4F15"/>
    <w:rsid w:val="00537533"/>
    <w:rPr>
      <w:rFonts w:ascii="Times New Roman" w:eastAsiaTheme="minorHAnsi" w:hAnsi="Times New Roman"/>
      <w:sz w:val="24"/>
    </w:rPr>
  </w:style>
  <w:style w:type="paragraph" w:customStyle="1" w:styleId="62383AED8A194438BF0D7EF3373E234015">
    <w:name w:val="62383AED8A194438BF0D7EF3373E234015"/>
    <w:rsid w:val="00537533"/>
    <w:rPr>
      <w:rFonts w:ascii="Times New Roman" w:eastAsiaTheme="minorHAnsi" w:hAnsi="Times New Roman"/>
      <w:sz w:val="24"/>
    </w:rPr>
  </w:style>
  <w:style w:type="paragraph" w:customStyle="1" w:styleId="8E6369762C614D218335D01DB4CAC54E15">
    <w:name w:val="8E6369762C614D218335D01DB4CAC54E15"/>
    <w:rsid w:val="00537533"/>
    <w:rPr>
      <w:rFonts w:ascii="Times New Roman" w:eastAsiaTheme="minorHAnsi" w:hAnsi="Times New Roman"/>
      <w:sz w:val="24"/>
    </w:rPr>
  </w:style>
  <w:style w:type="paragraph" w:customStyle="1" w:styleId="A51569D9904545D38DB7447727E1E57D15">
    <w:name w:val="A51569D9904545D38DB7447727E1E57D15"/>
    <w:rsid w:val="00537533"/>
    <w:rPr>
      <w:rFonts w:ascii="Times New Roman" w:eastAsiaTheme="minorHAnsi" w:hAnsi="Times New Roman"/>
      <w:sz w:val="24"/>
    </w:rPr>
  </w:style>
  <w:style w:type="paragraph" w:customStyle="1" w:styleId="F1BC286DCD524531B73B5DE33FBBB32915">
    <w:name w:val="F1BC286DCD524531B73B5DE33FBBB32915"/>
    <w:rsid w:val="00537533"/>
    <w:rPr>
      <w:rFonts w:ascii="Times New Roman" w:eastAsiaTheme="minorHAnsi" w:hAnsi="Times New Roman"/>
      <w:sz w:val="24"/>
    </w:rPr>
  </w:style>
  <w:style w:type="paragraph" w:customStyle="1" w:styleId="D4870F38BE5F470198F0C0966522F3C315">
    <w:name w:val="D4870F38BE5F470198F0C0966522F3C315"/>
    <w:rsid w:val="00537533"/>
    <w:rPr>
      <w:rFonts w:ascii="Times New Roman" w:eastAsiaTheme="minorHAnsi" w:hAnsi="Times New Roman"/>
      <w:sz w:val="24"/>
    </w:rPr>
  </w:style>
  <w:style w:type="paragraph" w:customStyle="1" w:styleId="C2896E53E21B41849509C99C93930DE615">
    <w:name w:val="C2896E53E21B41849509C99C93930DE615"/>
    <w:rsid w:val="00537533"/>
    <w:rPr>
      <w:rFonts w:ascii="Times New Roman" w:eastAsiaTheme="minorHAnsi" w:hAnsi="Times New Roman"/>
      <w:sz w:val="24"/>
    </w:rPr>
  </w:style>
  <w:style w:type="paragraph" w:customStyle="1" w:styleId="A9F23B676BEB487CB671C639E5EDFE0E15">
    <w:name w:val="A9F23B676BEB487CB671C639E5EDFE0E15"/>
    <w:rsid w:val="00537533"/>
    <w:rPr>
      <w:rFonts w:ascii="Times New Roman" w:eastAsiaTheme="minorHAnsi" w:hAnsi="Times New Roman"/>
      <w:sz w:val="24"/>
    </w:rPr>
  </w:style>
  <w:style w:type="paragraph" w:customStyle="1" w:styleId="1DFA1D60658F4AA0BEE0DC7429D1D75D15">
    <w:name w:val="1DFA1D60658F4AA0BEE0DC7429D1D75D15"/>
    <w:rsid w:val="00537533"/>
    <w:rPr>
      <w:rFonts w:ascii="Times New Roman" w:eastAsiaTheme="minorHAnsi" w:hAnsi="Times New Roman"/>
      <w:sz w:val="24"/>
    </w:rPr>
  </w:style>
  <w:style w:type="paragraph" w:customStyle="1" w:styleId="C749F3657DD942C4BDFC5877D522C1CD">
    <w:name w:val="C749F3657DD942C4BDFC5877D522C1CD"/>
    <w:rsid w:val="00537533"/>
    <w:rPr>
      <w:rFonts w:ascii="Times New Roman" w:eastAsiaTheme="minorHAnsi" w:hAnsi="Times New Roman"/>
      <w:sz w:val="24"/>
    </w:rPr>
  </w:style>
  <w:style w:type="paragraph" w:customStyle="1" w:styleId="DC15FD2812CD471BA220943E26283CE73">
    <w:name w:val="DC15FD2812CD471BA220943E26283CE73"/>
    <w:rsid w:val="00537533"/>
    <w:rPr>
      <w:rFonts w:ascii="Times New Roman" w:eastAsiaTheme="minorHAnsi" w:hAnsi="Times New Roman"/>
      <w:sz w:val="24"/>
    </w:rPr>
  </w:style>
  <w:style w:type="paragraph" w:customStyle="1" w:styleId="47ED108F3A18406BAD594D14A37C31813">
    <w:name w:val="47ED108F3A18406BAD594D14A37C31813"/>
    <w:rsid w:val="00537533"/>
    <w:rPr>
      <w:rFonts w:ascii="Times New Roman" w:eastAsiaTheme="minorHAnsi" w:hAnsi="Times New Roman"/>
      <w:sz w:val="24"/>
    </w:rPr>
  </w:style>
  <w:style w:type="paragraph" w:customStyle="1" w:styleId="ED176344274C4696881C356BDA33B6751">
    <w:name w:val="ED176344274C4696881C356BDA33B6751"/>
    <w:rsid w:val="00537533"/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223F-E994-4B37-BF65-1932FF17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test2</Template>
  <TotalTime>19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Timothy</dc:creator>
  <cp:lastModifiedBy>Windows User</cp:lastModifiedBy>
  <cp:revision>3</cp:revision>
  <dcterms:created xsi:type="dcterms:W3CDTF">2015-09-09T17:51:00Z</dcterms:created>
  <dcterms:modified xsi:type="dcterms:W3CDTF">2015-09-09T18:14:00Z</dcterms:modified>
</cp:coreProperties>
</file>